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E74C" w14:textId="77777777" w:rsidR="005C07C0" w:rsidRPr="003420BB" w:rsidRDefault="005C07C0" w:rsidP="005C07C0">
      <w:pPr>
        <w:pStyle w:val="Nzev"/>
        <w:rPr>
          <w:sz w:val="36"/>
          <w:szCs w:val="36"/>
        </w:rPr>
      </w:pPr>
      <w:r w:rsidRPr="003420BB">
        <w:rPr>
          <w:sz w:val="36"/>
          <w:szCs w:val="36"/>
        </w:rPr>
        <w:t>ŽÁDOST O ZMĚNU ZADÁNÍ ZÁVĚREČNÉ PRÁCE</w:t>
      </w:r>
      <w:r>
        <w:rPr>
          <w:sz w:val="36"/>
          <w:szCs w:val="36"/>
        </w:rPr>
        <w:br/>
        <w:t>(VEDOUCÍHO ZP / TÉMATU A NÁZVU ZP)</w:t>
      </w:r>
    </w:p>
    <w:p w14:paraId="558BF605" w14:textId="77777777" w:rsidR="005C07C0" w:rsidRPr="00FB0B94" w:rsidRDefault="005C07C0" w:rsidP="005C07C0">
      <w:pPr>
        <w:pStyle w:val="Nzev"/>
        <w:rPr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3"/>
      </w:tblGrid>
      <w:tr w:rsidR="005C07C0" w:rsidRPr="003E7560" w14:paraId="10AE0563" w14:textId="77777777" w:rsidTr="00075436">
        <w:tc>
          <w:tcPr>
            <w:tcW w:w="3823" w:type="dxa"/>
          </w:tcPr>
          <w:p w14:paraId="756A0C7C" w14:textId="77777777" w:rsidR="005C07C0" w:rsidRPr="003E7560" w:rsidRDefault="005C07C0" w:rsidP="003526ED">
            <w:pPr>
              <w:pStyle w:val="Nzev"/>
              <w:jc w:val="both"/>
              <w:rPr>
                <w:bCs w:val="0"/>
              </w:rPr>
            </w:pPr>
            <w:r>
              <w:rPr>
                <w:bCs w:val="0"/>
              </w:rPr>
              <w:t>Katedra /</w:t>
            </w:r>
            <w:r w:rsidRPr="003E7560">
              <w:rPr>
                <w:bCs w:val="0"/>
              </w:rPr>
              <w:t xml:space="preserve"> ateliér</w:t>
            </w:r>
          </w:p>
        </w:tc>
        <w:tc>
          <w:tcPr>
            <w:tcW w:w="5233" w:type="dxa"/>
          </w:tcPr>
          <w:p w14:paraId="006DD5C1" w14:textId="77777777" w:rsidR="005C07C0" w:rsidRPr="003E7560" w:rsidRDefault="005C07C0" w:rsidP="003526ED">
            <w:pPr>
              <w:pStyle w:val="Nzev"/>
              <w:jc w:val="both"/>
              <w:rPr>
                <w:b w:val="0"/>
                <w:bCs w:val="0"/>
              </w:rPr>
            </w:pPr>
          </w:p>
        </w:tc>
      </w:tr>
      <w:tr w:rsidR="005C07C0" w:rsidRPr="003E7560" w14:paraId="7F4B7FC9" w14:textId="77777777" w:rsidTr="00075436">
        <w:tc>
          <w:tcPr>
            <w:tcW w:w="3823" w:type="dxa"/>
          </w:tcPr>
          <w:p w14:paraId="7F116A40" w14:textId="77777777" w:rsidR="005C07C0" w:rsidRPr="003E7560" w:rsidRDefault="005C07C0" w:rsidP="003526ED">
            <w:pPr>
              <w:pStyle w:val="Nzev"/>
              <w:ind w:right="-108"/>
              <w:jc w:val="both"/>
              <w:rPr>
                <w:bCs w:val="0"/>
              </w:rPr>
            </w:pPr>
            <w:r w:rsidRPr="003E7560">
              <w:rPr>
                <w:bCs w:val="0"/>
              </w:rPr>
              <w:t>Jméno a příjmení</w:t>
            </w:r>
          </w:p>
        </w:tc>
        <w:tc>
          <w:tcPr>
            <w:tcW w:w="5233" w:type="dxa"/>
          </w:tcPr>
          <w:p w14:paraId="5A2602EF" w14:textId="77777777" w:rsidR="005C07C0" w:rsidRPr="003E7560" w:rsidRDefault="005C07C0" w:rsidP="003526ED">
            <w:pPr>
              <w:pStyle w:val="Nzev"/>
              <w:jc w:val="both"/>
              <w:rPr>
                <w:b w:val="0"/>
                <w:bCs w:val="0"/>
              </w:rPr>
            </w:pPr>
          </w:p>
        </w:tc>
      </w:tr>
      <w:tr w:rsidR="005C07C0" w:rsidRPr="003E7560" w14:paraId="2BA3B4C3" w14:textId="77777777" w:rsidTr="00075436">
        <w:tc>
          <w:tcPr>
            <w:tcW w:w="3823" w:type="dxa"/>
          </w:tcPr>
          <w:p w14:paraId="0E72309E" w14:textId="77777777" w:rsidR="005C07C0" w:rsidRDefault="005C07C0" w:rsidP="003526ED">
            <w:pPr>
              <w:pStyle w:val="Nzev"/>
              <w:jc w:val="left"/>
              <w:rPr>
                <w:bCs w:val="0"/>
              </w:rPr>
            </w:pPr>
            <w:r w:rsidRPr="003E7560">
              <w:rPr>
                <w:bCs w:val="0"/>
              </w:rPr>
              <w:t>Studijní program</w:t>
            </w:r>
          </w:p>
          <w:p w14:paraId="4DBFD4C5" w14:textId="77777777" w:rsidR="005C07C0" w:rsidRPr="00A73338" w:rsidRDefault="005C07C0" w:rsidP="003526ED">
            <w:pPr>
              <w:pStyle w:val="Nzev"/>
              <w:jc w:val="both"/>
              <w:rPr>
                <w:b w:val="0"/>
                <w:bCs w:val="0"/>
                <w:color w:val="767171"/>
                <w:sz w:val="20"/>
                <w:szCs w:val="20"/>
              </w:rPr>
            </w:pPr>
            <w:r w:rsidRPr="00A73338">
              <w:rPr>
                <w:b w:val="0"/>
                <w:bCs w:val="0"/>
                <w:color w:val="767171"/>
                <w:sz w:val="20"/>
                <w:szCs w:val="20"/>
              </w:rPr>
              <w:t>(</w:t>
            </w:r>
            <w:r w:rsidRPr="00A73338">
              <w:rPr>
                <w:b w:val="0"/>
                <w:color w:val="767171"/>
                <w:sz w:val="20"/>
                <w:szCs w:val="20"/>
                <w:shd w:val="clear" w:color="auto" w:fill="FFFFFF"/>
              </w:rPr>
              <w:t>* - nehodící se vymažte)</w:t>
            </w:r>
          </w:p>
        </w:tc>
        <w:tc>
          <w:tcPr>
            <w:tcW w:w="5233" w:type="dxa"/>
          </w:tcPr>
          <w:p w14:paraId="53526C52" w14:textId="77777777" w:rsidR="005C07C0" w:rsidRDefault="005C07C0" w:rsidP="003526ED">
            <w:pPr>
              <w:pStyle w:val="Nzev"/>
              <w:jc w:val="both"/>
              <w:rPr>
                <w:bCs w:val="0"/>
                <w:sz w:val="20"/>
                <w:szCs w:val="20"/>
              </w:rPr>
            </w:pPr>
            <w:r w:rsidRPr="007372E3">
              <w:rPr>
                <w:b w:val="0"/>
                <w:color w:val="767171"/>
                <w:sz w:val="20"/>
                <w:szCs w:val="20"/>
                <w:shd w:val="clear" w:color="auto" w:fill="FFFFFF"/>
              </w:rPr>
              <w:t>*</w:t>
            </w:r>
            <w:r>
              <w:rPr>
                <w:b w:val="0"/>
                <w:color w:val="767171"/>
                <w:sz w:val="20"/>
                <w:szCs w:val="20"/>
                <w:shd w:val="clear" w:color="auto" w:fill="FFFFFF"/>
              </w:rPr>
              <w:t xml:space="preserve"> </w:t>
            </w:r>
            <w:r w:rsidRPr="00150365">
              <w:rPr>
                <w:bCs w:val="0"/>
                <w:sz w:val="20"/>
                <w:szCs w:val="20"/>
              </w:rPr>
              <w:t xml:space="preserve">VIZUÁLNÍ </w:t>
            </w:r>
            <w:r>
              <w:rPr>
                <w:bCs w:val="0"/>
                <w:sz w:val="20"/>
                <w:szCs w:val="20"/>
              </w:rPr>
              <w:t>TVORBA</w:t>
            </w:r>
          </w:p>
          <w:p w14:paraId="1C126F11" w14:textId="77777777" w:rsidR="005C07C0" w:rsidRPr="00961F92" w:rsidRDefault="005C07C0" w:rsidP="003526ED">
            <w:pPr>
              <w:pStyle w:val="Nzev"/>
              <w:jc w:val="both"/>
              <w:rPr>
                <w:bCs w:val="0"/>
              </w:rPr>
            </w:pPr>
            <w:r w:rsidRPr="007372E3">
              <w:rPr>
                <w:b w:val="0"/>
                <w:color w:val="767171"/>
                <w:sz w:val="20"/>
                <w:szCs w:val="20"/>
                <w:shd w:val="clear" w:color="auto" w:fill="FFFFFF"/>
              </w:rPr>
              <w:t>*</w:t>
            </w:r>
            <w:r>
              <w:rPr>
                <w:b w:val="0"/>
                <w:color w:val="76717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 w:val="0"/>
                <w:sz w:val="20"/>
                <w:szCs w:val="20"/>
              </w:rPr>
              <w:t>LITERÁRNÍ</w:t>
            </w:r>
            <w:r w:rsidRPr="00150365"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bCs w:val="0"/>
                <w:sz w:val="20"/>
                <w:szCs w:val="20"/>
              </w:rPr>
              <w:t>TVORBA</w:t>
            </w:r>
          </w:p>
          <w:p w14:paraId="0A3B9A86" w14:textId="77777777" w:rsidR="005C07C0" w:rsidRPr="00961F92" w:rsidRDefault="005C07C0" w:rsidP="003526ED">
            <w:pPr>
              <w:pStyle w:val="Nzev"/>
              <w:jc w:val="both"/>
              <w:rPr>
                <w:b w:val="0"/>
                <w:bCs w:val="0"/>
              </w:rPr>
            </w:pPr>
            <w:r w:rsidRPr="007372E3">
              <w:rPr>
                <w:b w:val="0"/>
                <w:color w:val="767171"/>
                <w:sz w:val="20"/>
                <w:szCs w:val="20"/>
                <w:shd w:val="clear" w:color="auto" w:fill="FFFFFF"/>
              </w:rPr>
              <w:t>*</w:t>
            </w:r>
            <w:r>
              <w:rPr>
                <w:b w:val="0"/>
                <w:color w:val="767171"/>
                <w:sz w:val="20"/>
                <w:szCs w:val="20"/>
                <w:shd w:val="clear" w:color="auto" w:fill="FFFFFF"/>
              </w:rPr>
              <w:t xml:space="preserve"> </w:t>
            </w:r>
            <w:r w:rsidRPr="002D3F01">
              <w:rPr>
                <w:bCs w:val="0"/>
                <w:sz w:val="20"/>
                <w:szCs w:val="20"/>
              </w:rPr>
              <w:t>KREATIVNÍ MARKETING A KOMUNIKACE</w:t>
            </w:r>
          </w:p>
        </w:tc>
      </w:tr>
      <w:tr w:rsidR="005C07C0" w:rsidRPr="003E7560" w14:paraId="7B508FC7" w14:textId="77777777" w:rsidTr="00075436">
        <w:tc>
          <w:tcPr>
            <w:tcW w:w="3823" w:type="dxa"/>
          </w:tcPr>
          <w:p w14:paraId="425A6B84" w14:textId="768127D5" w:rsidR="005C07C0" w:rsidRPr="003E7560" w:rsidRDefault="005C07C0" w:rsidP="003526ED">
            <w:pPr>
              <w:pStyle w:val="Nzev"/>
              <w:jc w:val="both"/>
              <w:rPr>
                <w:bCs w:val="0"/>
              </w:rPr>
            </w:pPr>
            <w:r w:rsidRPr="003E7560">
              <w:rPr>
                <w:bCs w:val="0"/>
              </w:rPr>
              <w:t>Akademický rok</w:t>
            </w:r>
            <w:r w:rsidR="00075436">
              <w:rPr>
                <w:bCs w:val="0"/>
              </w:rPr>
              <w:t xml:space="preserve"> původního zadání práce</w:t>
            </w:r>
          </w:p>
        </w:tc>
        <w:tc>
          <w:tcPr>
            <w:tcW w:w="5233" w:type="dxa"/>
          </w:tcPr>
          <w:p w14:paraId="21DB7628" w14:textId="77777777" w:rsidR="005C07C0" w:rsidRPr="00961F92" w:rsidRDefault="005C07C0" w:rsidP="003526ED">
            <w:pPr>
              <w:pStyle w:val="Nzev"/>
              <w:rPr>
                <w:bCs w:val="0"/>
              </w:rPr>
            </w:pPr>
          </w:p>
        </w:tc>
      </w:tr>
    </w:tbl>
    <w:p w14:paraId="5CA8CEC9" w14:textId="77777777" w:rsidR="005C07C0" w:rsidRPr="00FB0B94" w:rsidRDefault="005C07C0" w:rsidP="005C07C0">
      <w:pPr>
        <w:rPr>
          <w:rFonts w:cs="Times New Roman"/>
        </w:rPr>
      </w:pPr>
    </w:p>
    <w:p w14:paraId="5311DAD9" w14:textId="77777777" w:rsidR="005C07C0" w:rsidRPr="00204B27" w:rsidRDefault="005C07C0" w:rsidP="005C07C0">
      <w:pPr>
        <w:widowControl w:val="0"/>
        <w:spacing w:before="120" w:after="120"/>
        <w:jc w:val="center"/>
        <w:rPr>
          <w:rFonts w:cs="Times New Roman"/>
          <w:b/>
          <w:i/>
          <w:sz w:val="32"/>
          <w:szCs w:val="32"/>
          <w:u w:val="single"/>
        </w:rPr>
      </w:pPr>
      <w:r w:rsidRPr="00204B27">
        <w:rPr>
          <w:rFonts w:cs="Times New Roman"/>
          <w:b/>
          <w:i/>
          <w:sz w:val="32"/>
          <w:szCs w:val="32"/>
          <w:u w:val="single"/>
        </w:rPr>
        <w:t>Žádám o změnu</w:t>
      </w:r>
    </w:p>
    <w:p w14:paraId="6F058AE6" w14:textId="77777777" w:rsidR="005C07C0" w:rsidRPr="008A38F2" w:rsidRDefault="005C07C0" w:rsidP="005C07C0">
      <w:pPr>
        <w:widowControl w:val="0"/>
        <w:numPr>
          <w:ilvl w:val="0"/>
          <w:numId w:val="2"/>
        </w:numPr>
        <w:spacing w:before="120" w:after="120"/>
        <w:rPr>
          <w:rFonts w:cs="Times New Roman"/>
        </w:rPr>
      </w:pPr>
      <w:r>
        <w:rPr>
          <w:rFonts w:cs="Times New Roman"/>
          <w:b/>
        </w:rPr>
        <w:t>tématu a názvu</w:t>
      </w:r>
      <w:r w:rsidRPr="008A38F2">
        <w:rPr>
          <w:rFonts w:cs="Times New Roman"/>
        </w:rPr>
        <w:t xml:space="preserve"> </w:t>
      </w:r>
      <w:r>
        <w:rPr>
          <w:rFonts w:cs="Times New Roman"/>
        </w:rPr>
        <w:t xml:space="preserve">závěrečné práce </w:t>
      </w:r>
      <w:r w:rsidRPr="007372E3">
        <w:rPr>
          <w:b/>
          <w:color w:val="767171"/>
          <w:sz w:val="20"/>
          <w:szCs w:val="20"/>
          <w:shd w:val="clear" w:color="auto" w:fill="FFFFFF"/>
        </w:rPr>
        <w:t>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C07C0" w:rsidRPr="00D6015A" w14:paraId="3E28466A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42AE921D" w14:textId="77777777" w:rsidR="005C07C0" w:rsidRPr="00D6015A" w:rsidRDefault="005C07C0" w:rsidP="003526ED">
            <w:pPr>
              <w:widowControl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Nové téma /</w:t>
            </w:r>
            <w:r w:rsidRPr="00D6015A">
              <w:rPr>
                <w:rFonts w:cs="Times New Roman"/>
              </w:rPr>
              <w:t xml:space="preserve"> název:</w:t>
            </w:r>
          </w:p>
        </w:tc>
      </w:tr>
      <w:tr w:rsidR="005C07C0" w:rsidRPr="00D6015A" w14:paraId="793364A5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2A222F38" w14:textId="77777777" w:rsidR="005C07C0" w:rsidRPr="00D6015A" w:rsidRDefault="005C07C0" w:rsidP="003526ED">
            <w:pPr>
              <w:widowControl w:val="0"/>
              <w:spacing w:before="120" w:after="120"/>
              <w:rPr>
                <w:rFonts w:cs="Times New Roman"/>
              </w:rPr>
            </w:pPr>
            <w:r w:rsidRPr="00D6015A">
              <w:rPr>
                <w:rFonts w:cs="Times New Roman"/>
              </w:rPr>
              <w:t xml:space="preserve">Původní </w:t>
            </w:r>
            <w:r>
              <w:rPr>
                <w:rFonts w:cs="Times New Roman"/>
              </w:rPr>
              <w:t xml:space="preserve">téma / </w:t>
            </w:r>
            <w:r w:rsidRPr="00D6015A">
              <w:rPr>
                <w:rFonts w:cs="Times New Roman"/>
              </w:rPr>
              <w:t>název:</w:t>
            </w:r>
          </w:p>
          <w:p w14:paraId="7C7A4198" w14:textId="77777777" w:rsidR="005C07C0" w:rsidRPr="00D6015A" w:rsidRDefault="005C07C0" w:rsidP="003526ED">
            <w:pPr>
              <w:widowControl w:val="0"/>
              <w:spacing w:before="120" w:after="120"/>
              <w:rPr>
                <w:rFonts w:cs="Times New Roman"/>
              </w:rPr>
            </w:pPr>
            <w:r w:rsidRPr="00D6015A">
              <w:rPr>
                <w:rFonts w:cs="Times New Roman"/>
              </w:rPr>
              <w:t>Datum zadání:</w:t>
            </w:r>
          </w:p>
        </w:tc>
      </w:tr>
    </w:tbl>
    <w:p w14:paraId="43A8F4AB" w14:textId="77777777" w:rsidR="005C07C0" w:rsidRDefault="005C07C0" w:rsidP="005C07C0">
      <w:pPr>
        <w:widowControl w:val="0"/>
        <w:spacing w:before="120" w:after="120"/>
        <w:rPr>
          <w:rFonts w:cs="Times New Roman"/>
          <w:b/>
        </w:rPr>
      </w:pPr>
    </w:p>
    <w:p w14:paraId="43BF1F29" w14:textId="77777777" w:rsidR="005C07C0" w:rsidRPr="008A38F2" w:rsidRDefault="005C07C0" w:rsidP="005C07C0">
      <w:pPr>
        <w:widowControl w:val="0"/>
        <w:numPr>
          <w:ilvl w:val="0"/>
          <w:numId w:val="2"/>
        </w:numPr>
        <w:spacing w:before="120" w:after="120"/>
        <w:rPr>
          <w:rFonts w:cs="Times New Roman"/>
        </w:rPr>
      </w:pPr>
      <w:r w:rsidRPr="008A38F2">
        <w:rPr>
          <w:rFonts w:cs="Times New Roman"/>
          <w:b/>
        </w:rPr>
        <w:t>vedoucího</w:t>
      </w:r>
      <w:r w:rsidRPr="008A38F2">
        <w:rPr>
          <w:rFonts w:cs="Times New Roman"/>
        </w:rPr>
        <w:t xml:space="preserve"> </w:t>
      </w:r>
      <w:r>
        <w:rPr>
          <w:rFonts w:cs="Times New Roman"/>
        </w:rPr>
        <w:t xml:space="preserve">závěrečné práce </w:t>
      </w:r>
      <w:r w:rsidRPr="007372E3">
        <w:rPr>
          <w:b/>
          <w:color w:val="767171"/>
          <w:sz w:val="20"/>
          <w:szCs w:val="20"/>
          <w:shd w:val="clear" w:color="auto" w:fill="FFFFFF"/>
        </w:rPr>
        <w:t>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C07C0" w:rsidRPr="00D6015A" w14:paraId="2CF24F46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161B35F9" w14:textId="77777777" w:rsidR="005C07C0" w:rsidRPr="00D6015A" w:rsidRDefault="005C07C0" w:rsidP="003526ED">
            <w:pPr>
              <w:widowControl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D6015A">
              <w:rPr>
                <w:rFonts w:cs="Times New Roman"/>
              </w:rPr>
              <w:t>ový vedoucí ZP:</w:t>
            </w:r>
          </w:p>
        </w:tc>
      </w:tr>
      <w:tr w:rsidR="005C07C0" w:rsidRPr="00D6015A" w14:paraId="08373471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66D804A6" w14:textId="77777777" w:rsidR="005C07C0" w:rsidRPr="00D6015A" w:rsidRDefault="005C07C0" w:rsidP="003526ED">
            <w:pPr>
              <w:widowControl w:val="0"/>
              <w:spacing w:before="120" w:after="120"/>
              <w:rPr>
                <w:rFonts w:cs="Times New Roman"/>
              </w:rPr>
            </w:pPr>
            <w:r w:rsidRPr="00D6015A">
              <w:rPr>
                <w:rFonts w:cs="Times New Roman"/>
              </w:rPr>
              <w:t>Původní vedoucí ZP:</w:t>
            </w:r>
          </w:p>
        </w:tc>
      </w:tr>
    </w:tbl>
    <w:p w14:paraId="48E38840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5BEED7BD" w14:textId="77777777" w:rsidR="005C07C0" w:rsidRPr="00204B27" w:rsidRDefault="005C07C0" w:rsidP="005C07C0">
      <w:pPr>
        <w:tabs>
          <w:tab w:val="left" w:pos="8931"/>
        </w:tabs>
        <w:jc w:val="center"/>
        <w:rPr>
          <w:rFonts w:cs="Times New Roman"/>
          <w:b/>
          <w:i/>
          <w:sz w:val="32"/>
          <w:szCs w:val="32"/>
          <w:u w:val="single"/>
        </w:rPr>
      </w:pPr>
      <w:r w:rsidRPr="00204B27">
        <w:rPr>
          <w:rFonts w:cs="Times New Roman"/>
          <w:b/>
          <w:i/>
          <w:sz w:val="32"/>
          <w:szCs w:val="32"/>
          <w:u w:val="single"/>
        </w:rPr>
        <w:t>Zdůvodnění</w:t>
      </w:r>
    </w:p>
    <w:p w14:paraId="74D75B5A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04D888E8" w14:textId="77777777" w:rsidR="005C07C0" w:rsidRPr="008A38F2" w:rsidRDefault="005C07C0" w:rsidP="005C07C0">
      <w:pPr>
        <w:tabs>
          <w:tab w:val="left" w:pos="8931"/>
        </w:tabs>
        <w:rPr>
          <w:rFonts w:cs="Times New Roman"/>
        </w:rPr>
      </w:pPr>
    </w:p>
    <w:p w14:paraId="0208CD7B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26BF86B5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1C9F88E1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2F52CFEB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16FF3C58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58BACADE" w14:textId="77777777" w:rsidR="005C07C0" w:rsidRDefault="005C07C0" w:rsidP="005C07C0">
      <w:pPr>
        <w:tabs>
          <w:tab w:val="left" w:pos="8931"/>
        </w:tabs>
        <w:rPr>
          <w:rFonts w:cs="Times New Roman"/>
          <w:b/>
        </w:rPr>
      </w:pPr>
    </w:p>
    <w:p w14:paraId="11058AC1" w14:textId="77777777" w:rsidR="005C07C0" w:rsidRPr="00961F92" w:rsidRDefault="005C07C0" w:rsidP="005C07C0">
      <w:pPr>
        <w:tabs>
          <w:tab w:val="left" w:pos="8931"/>
        </w:tabs>
        <w:rPr>
          <w:rFonts w:cs="Times New Roman"/>
          <w:b/>
        </w:rPr>
      </w:pPr>
      <w:r>
        <w:rPr>
          <w:rFonts w:cs="Times New Roman"/>
          <w:b/>
        </w:rPr>
        <w:t>V</w:t>
      </w:r>
      <w:r w:rsidRPr="00961F92">
        <w:rPr>
          <w:rFonts w:cs="Times New Roman"/>
          <w:b/>
        </w:rPr>
        <w:t>edoucí</w:t>
      </w:r>
      <w:r>
        <w:rPr>
          <w:rFonts w:cs="Times New Roman"/>
          <w:b/>
        </w:rPr>
        <w:t xml:space="preserve"> závěrečné</w:t>
      </w:r>
      <w:r w:rsidRPr="00961F92">
        <w:rPr>
          <w:rFonts w:cs="Times New Roman"/>
          <w:b/>
        </w:rPr>
        <w:t xml:space="preserve"> práce:                               </w:t>
      </w:r>
      <w:r>
        <w:rPr>
          <w:rFonts w:cs="Times New Roman"/>
          <w:b/>
        </w:rPr>
        <w:t xml:space="preserve">               </w:t>
      </w:r>
      <w:r w:rsidRPr="00961F92">
        <w:rPr>
          <w:rFonts w:cs="Times New Roman"/>
          <w:b/>
        </w:rPr>
        <w:t xml:space="preserve">Podpis: </w:t>
      </w:r>
    </w:p>
    <w:p w14:paraId="1CA8DB5E" w14:textId="77777777" w:rsidR="005C07C0" w:rsidRPr="00FB0B94" w:rsidRDefault="005C07C0" w:rsidP="005C07C0">
      <w:pPr>
        <w:tabs>
          <w:tab w:val="left" w:pos="8931"/>
        </w:tabs>
        <w:rPr>
          <w:rFonts w:cs="Times New Roman"/>
        </w:rPr>
      </w:pPr>
    </w:p>
    <w:p w14:paraId="14F4630B" w14:textId="77777777" w:rsidR="005C07C0" w:rsidRDefault="005C07C0" w:rsidP="005C07C0">
      <w:pPr>
        <w:tabs>
          <w:tab w:val="left" w:leader="dot" w:pos="8931"/>
        </w:tabs>
        <w:rPr>
          <w:rFonts w:cs="Times New Roman"/>
        </w:rPr>
      </w:pPr>
      <w:r>
        <w:rPr>
          <w:rFonts w:cs="Times New Roman"/>
          <w:b/>
        </w:rPr>
        <w:t>V</w:t>
      </w:r>
      <w:r w:rsidRPr="00961F92">
        <w:rPr>
          <w:rFonts w:cs="Times New Roman"/>
          <w:b/>
        </w:rPr>
        <w:t>edoucí</w:t>
      </w:r>
      <w:r>
        <w:rPr>
          <w:rFonts w:cs="Times New Roman"/>
          <w:b/>
        </w:rPr>
        <w:t xml:space="preserve"> katedry / ateliéru</w:t>
      </w:r>
      <w:r w:rsidRPr="00961F92">
        <w:rPr>
          <w:rFonts w:cs="Times New Roman"/>
          <w:b/>
        </w:rPr>
        <w:t xml:space="preserve">:                               </w:t>
      </w:r>
      <w:r>
        <w:rPr>
          <w:rFonts w:cs="Times New Roman"/>
          <w:b/>
        </w:rPr>
        <w:t xml:space="preserve">             </w:t>
      </w:r>
      <w:r w:rsidRPr="00961F92">
        <w:rPr>
          <w:rFonts w:cs="Times New Roman"/>
          <w:b/>
        </w:rPr>
        <w:t>Podpis:</w:t>
      </w:r>
    </w:p>
    <w:p w14:paraId="7E8851D1" w14:textId="77777777" w:rsidR="005C07C0" w:rsidRDefault="005C07C0" w:rsidP="005C07C0">
      <w:pPr>
        <w:tabs>
          <w:tab w:val="left" w:leader="dot" w:pos="8931"/>
        </w:tabs>
        <w:rPr>
          <w:rFonts w:cs="Times New Roman"/>
        </w:rPr>
      </w:pPr>
    </w:p>
    <w:p w14:paraId="4EB7C14D" w14:textId="77777777" w:rsidR="005C07C0" w:rsidRDefault="005C07C0" w:rsidP="005C07C0">
      <w:pPr>
        <w:tabs>
          <w:tab w:val="left" w:leader="dot" w:pos="8931"/>
        </w:tabs>
        <w:rPr>
          <w:rFonts w:cs="Times New Roman"/>
        </w:rPr>
      </w:pPr>
    </w:p>
    <w:p w14:paraId="7A7F82E8" w14:textId="77777777" w:rsidR="005C07C0" w:rsidRDefault="005C07C0" w:rsidP="005C07C0">
      <w:pPr>
        <w:tabs>
          <w:tab w:val="left" w:leader="dot" w:pos="8931"/>
        </w:tabs>
        <w:rPr>
          <w:rFonts w:cs="Times New Roman"/>
        </w:rPr>
      </w:pPr>
      <w:r>
        <w:rPr>
          <w:rFonts w:cs="Times New Roman"/>
        </w:rPr>
        <w:t>V Praze dne ………………….                                        Podpis studenta………………………</w:t>
      </w:r>
    </w:p>
    <w:p w14:paraId="519D9AE5" w14:textId="77777777" w:rsidR="00F33D69" w:rsidRPr="00D35168" w:rsidRDefault="00F33D69"/>
    <w:sectPr w:rsidR="00F33D69" w:rsidRPr="00D35168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2BD0" w14:textId="77777777" w:rsidR="005C07C0" w:rsidRDefault="005C07C0" w:rsidP="00070459">
      <w:r>
        <w:separator/>
      </w:r>
    </w:p>
  </w:endnote>
  <w:endnote w:type="continuationSeparator" w:id="0">
    <w:p w14:paraId="2829E8EB" w14:textId="77777777" w:rsidR="005C07C0" w:rsidRDefault="005C07C0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CC32" w14:textId="77777777" w:rsidR="00870AC1" w:rsidRDefault="00870AC1" w:rsidP="00870AC1">
    <w:pPr>
      <w:jc w:val="center"/>
      <w:rPr>
        <w:rFonts w:ascii="Calibri" w:hAnsi="Calibri" w:cs="Calibri"/>
        <w:b/>
        <w:bCs w:val="0"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 w:val="0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52199" wp14:editId="0EA6F594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40CD74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427E8C6E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0BDE31F4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834A" w14:textId="77777777" w:rsidR="005C07C0" w:rsidRDefault="005C07C0" w:rsidP="00070459">
      <w:r>
        <w:separator/>
      </w:r>
    </w:p>
  </w:footnote>
  <w:footnote w:type="continuationSeparator" w:id="0">
    <w:p w14:paraId="106A7F10" w14:textId="77777777" w:rsidR="005C07C0" w:rsidRDefault="005C07C0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50EA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FBFD02" wp14:editId="1C2620CD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715F0"/>
    <w:multiLevelType w:val="hybridMultilevel"/>
    <w:tmpl w:val="3B1C2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73378">
    <w:abstractNumId w:val="1"/>
  </w:num>
  <w:num w:numId="2" w16cid:durableId="106583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C0"/>
    <w:rsid w:val="0002637A"/>
    <w:rsid w:val="00026F26"/>
    <w:rsid w:val="00070459"/>
    <w:rsid w:val="00075436"/>
    <w:rsid w:val="00147ED6"/>
    <w:rsid w:val="004351F1"/>
    <w:rsid w:val="004F7F1A"/>
    <w:rsid w:val="005C07C0"/>
    <w:rsid w:val="006821CC"/>
    <w:rsid w:val="006C2C2A"/>
    <w:rsid w:val="00870AC1"/>
    <w:rsid w:val="00996FB1"/>
    <w:rsid w:val="00D35168"/>
    <w:rsid w:val="00E03D5C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EB9D1"/>
  <w15:chartTrackingRefBased/>
  <w15:docId w15:val="{B480A3DF-F48C-428F-93F4-A7A5F5CF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7C0"/>
    <w:rPr>
      <w:rFonts w:ascii="Times New Roman" w:eastAsia="Times New Roman" w:hAnsi="Times New Roman" w:cs="Arial"/>
      <w:bCs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zev">
    <w:name w:val="Title"/>
    <w:basedOn w:val="Normln"/>
    <w:link w:val="NzevChar"/>
    <w:qFormat/>
    <w:rsid w:val="005C07C0"/>
    <w:pPr>
      <w:jc w:val="center"/>
    </w:pPr>
    <w:rPr>
      <w:rFonts w:cs="Times New Roman"/>
      <w:b/>
    </w:rPr>
  </w:style>
  <w:style w:type="character" w:customStyle="1" w:styleId="NzevChar">
    <w:name w:val="Název Char"/>
    <w:basedOn w:val="Standardnpsmoodstavce"/>
    <w:link w:val="Nzev"/>
    <w:rsid w:val="005C07C0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rektorka%20pro%20studium\ZP%20+%20SZZ\NOV&#201;%20FORMUL&#193;&#344;E_od24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6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Lenka</dc:creator>
  <cp:keywords/>
  <dc:description/>
  <cp:lastModifiedBy>ŠIMKOVÁ Lenka</cp:lastModifiedBy>
  <cp:revision>2</cp:revision>
  <cp:lastPrinted>2025-11-19T08:24:00Z</cp:lastPrinted>
  <dcterms:created xsi:type="dcterms:W3CDTF">2025-11-19T08:13:00Z</dcterms:created>
  <dcterms:modified xsi:type="dcterms:W3CDTF">2025-11-19T08:32:00Z</dcterms:modified>
</cp:coreProperties>
</file>