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32D5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40C9">
        <w:rPr>
          <w:rFonts w:ascii="Times New Roman" w:eastAsia="Times New Roman" w:hAnsi="Times New Roman" w:cs="Times New Roman"/>
          <w:b/>
          <w:sz w:val="32"/>
          <w:szCs w:val="32"/>
        </w:rPr>
        <w:t>Podmínky uznávání předmětu Anglický jazyk</w:t>
      </w:r>
    </w:p>
    <w:p w14:paraId="3DE7064C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740C9">
        <w:rPr>
          <w:rFonts w:ascii="Times New Roman" w:eastAsia="Times New Roman" w:hAnsi="Times New Roman" w:cs="Times New Roman"/>
          <w:b/>
          <w:sz w:val="32"/>
          <w:szCs w:val="32"/>
        </w:rPr>
        <w:t>pro studenty bakalářských studijních programů na VŠKK</w:t>
      </w:r>
    </w:p>
    <w:p w14:paraId="62E9612E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2E421E2B" w14:textId="77777777" w:rsidR="00165D9F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398C2626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50A04111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0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Všeobecné informace</w:t>
      </w:r>
    </w:p>
    <w:p w14:paraId="2EED0B09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56CD1449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  <w:r w:rsidRPr="000740C9">
        <w:rPr>
          <w:rFonts w:ascii="Times New Roman" w:eastAsia="Times New Roman" w:hAnsi="Times New Roman" w:cs="Times New Roman"/>
          <w:color w:val="000000"/>
        </w:rPr>
        <w:t xml:space="preserve">Formulář </w:t>
      </w:r>
      <w:r w:rsidRPr="000740C9">
        <w:rPr>
          <w:rFonts w:ascii="Times New Roman" w:eastAsia="Times New Roman" w:hAnsi="Times New Roman" w:cs="Times New Roman"/>
          <w:b/>
          <w:color w:val="000000"/>
        </w:rPr>
        <w:t>„Žádost o uznání předmětu Anglický jazyk</w:t>
      </w:r>
      <w:r w:rsidRPr="000740C9">
        <w:rPr>
          <w:rFonts w:ascii="Times New Roman" w:eastAsia="Times New Roman" w:hAnsi="Times New Roman" w:cs="Times New Roman"/>
          <w:color w:val="000000"/>
        </w:rPr>
        <w:t>“ je</w:t>
      </w:r>
      <w:r w:rsidRPr="000740C9">
        <w:rPr>
          <w:rFonts w:ascii="Times New Roman" w:eastAsia="Times New Roman" w:hAnsi="Times New Roman" w:cs="Times New Roman"/>
        </w:rPr>
        <w:t xml:space="preserve"> </w:t>
      </w:r>
      <w:r w:rsidRPr="000740C9">
        <w:rPr>
          <w:rFonts w:ascii="Times New Roman" w:eastAsia="Times New Roman" w:hAnsi="Times New Roman" w:cs="Times New Roman"/>
          <w:color w:val="000000"/>
        </w:rPr>
        <w:t xml:space="preserve">dostupný ke stažení na webu VŠKK v sekci </w:t>
      </w:r>
      <w:r w:rsidRPr="000740C9">
        <w:rPr>
          <w:rFonts w:ascii="Times New Roman" w:eastAsia="Times New Roman" w:hAnsi="Times New Roman" w:cs="Times New Roman"/>
          <w:i/>
          <w:color w:val="000000"/>
        </w:rPr>
        <w:t>Zájemci o studium</w:t>
      </w:r>
      <w:r w:rsidRPr="000740C9">
        <w:rPr>
          <w:rFonts w:ascii="Times New Roman" w:eastAsia="Times New Roman" w:hAnsi="Times New Roman" w:cs="Times New Roman"/>
          <w:color w:val="000000"/>
        </w:rPr>
        <w:t xml:space="preserve"> pod záložkou </w:t>
      </w:r>
      <w:r w:rsidRPr="000740C9">
        <w:rPr>
          <w:rFonts w:ascii="Times New Roman" w:eastAsia="Times New Roman" w:hAnsi="Times New Roman" w:cs="Times New Roman"/>
          <w:i/>
          <w:color w:val="000000"/>
        </w:rPr>
        <w:t>Přijímací řízení</w:t>
      </w:r>
      <w:r w:rsidRPr="000740C9">
        <w:rPr>
          <w:rFonts w:ascii="Times New Roman" w:eastAsia="Times New Roman" w:hAnsi="Times New Roman" w:cs="Times New Roman"/>
          <w:color w:val="000000"/>
        </w:rPr>
        <w:t>.</w:t>
      </w:r>
    </w:p>
    <w:p w14:paraId="14902152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color w:val="0462C1"/>
        </w:rPr>
      </w:pPr>
    </w:p>
    <w:p w14:paraId="785AF05F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  <w:r w:rsidRPr="000740C9">
        <w:rPr>
          <w:rFonts w:ascii="Times New Roman" w:eastAsia="Times New Roman" w:hAnsi="Times New Roman" w:cs="Times New Roman"/>
          <w:color w:val="000000"/>
        </w:rPr>
        <w:t xml:space="preserve">Vyplněný formulář s povinnými přílohami je možné doručit osobně v obálce na Studijní oddělení (případně na Katedru cizích jazyků) či zaslat poštou na adresu: </w:t>
      </w:r>
    </w:p>
    <w:p w14:paraId="53C46572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3074A6D9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r w:rsidRPr="000740C9">
        <w:rPr>
          <w:rFonts w:ascii="Times New Roman" w:eastAsia="Times New Roman" w:hAnsi="Times New Roman" w:cs="Times New Roman"/>
          <w:b/>
          <w:color w:val="000000"/>
        </w:rPr>
        <w:t>Vysoká škola kreativní</w:t>
      </w:r>
      <w:r w:rsidRPr="000740C9">
        <w:rPr>
          <w:rFonts w:ascii="Times New Roman" w:eastAsia="Times New Roman" w:hAnsi="Times New Roman" w:cs="Times New Roman"/>
          <w:b/>
        </w:rPr>
        <w:t xml:space="preserve"> </w:t>
      </w:r>
      <w:r w:rsidRPr="000740C9">
        <w:rPr>
          <w:rFonts w:ascii="Times New Roman" w:eastAsia="Times New Roman" w:hAnsi="Times New Roman" w:cs="Times New Roman"/>
          <w:b/>
          <w:color w:val="000000"/>
        </w:rPr>
        <w:t>komunikace</w:t>
      </w:r>
    </w:p>
    <w:p w14:paraId="0631A3E9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r w:rsidRPr="000740C9">
        <w:rPr>
          <w:rFonts w:ascii="Times New Roman" w:eastAsia="Times New Roman" w:hAnsi="Times New Roman" w:cs="Times New Roman"/>
          <w:b/>
          <w:color w:val="000000"/>
        </w:rPr>
        <w:t xml:space="preserve">Katedra cizích jazyků </w:t>
      </w:r>
    </w:p>
    <w:p w14:paraId="3969C34A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r w:rsidRPr="000740C9">
        <w:rPr>
          <w:rFonts w:ascii="Times New Roman" w:eastAsia="Times New Roman" w:hAnsi="Times New Roman" w:cs="Times New Roman"/>
          <w:b/>
          <w:color w:val="000000"/>
        </w:rPr>
        <w:t>Na Pankráci 420/54</w:t>
      </w:r>
    </w:p>
    <w:p w14:paraId="2975B6B7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  <w:b/>
          <w:color w:val="000000"/>
        </w:rPr>
      </w:pPr>
      <w:r w:rsidRPr="000740C9">
        <w:rPr>
          <w:rFonts w:ascii="Times New Roman" w:eastAsia="Times New Roman" w:hAnsi="Times New Roman" w:cs="Times New Roman"/>
          <w:b/>
          <w:color w:val="000000"/>
        </w:rPr>
        <w:t>140 00 Praha 4</w:t>
      </w:r>
    </w:p>
    <w:p w14:paraId="23EF533D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2F590CF3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  <w:color w:val="000000"/>
        </w:rPr>
        <w:t>Katedra cizích jazyků žádost posoudí a předá s vyjádřením prorektorovi pro studium.</w:t>
      </w:r>
    </w:p>
    <w:p w14:paraId="06528C30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27D8D2F9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  <w:b/>
          <w:color w:val="000000"/>
        </w:rPr>
        <w:t>Případné uznání předmětu není samozřejmostí</w:t>
      </w:r>
      <w:r w:rsidRPr="000740C9">
        <w:rPr>
          <w:rFonts w:ascii="Times New Roman" w:eastAsia="Times New Roman" w:hAnsi="Times New Roman" w:cs="Times New Roman"/>
          <w:color w:val="000000"/>
        </w:rPr>
        <w:t>, kterou si student může nárokovat. Vždy záleží na</w:t>
      </w:r>
      <w:r w:rsidRPr="000740C9">
        <w:rPr>
          <w:rFonts w:ascii="Times New Roman" w:eastAsia="Times New Roman" w:hAnsi="Times New Roman" w:cs="Times New Roman"/>
        </w:rPr>
        <w:t xml:space="preserve"> </w:t>
      </w:r>
      <w:r w:rsidRPr="000740C9">
        <w:rPr>
          <w:rFonts w:ascii="Times New Roman" w:eastAsia="Times New Roman" w:hAnsi="Times New Roman" w:cs="Times New Roman"/>
          <w:color w:val="000000"/>
        </w:rPr>
        <w:t>doporučení Katedry cizích jazyků (KCJ) a konečném rozhodnutí prorektora pro studium.</w:t>
      </w:r>
    </w:p>
    <w:p w14:paraId="44226383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7650763F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07D5510A" w14:textId="77777777" w:rsidR="00165D9F" w:rsidRPr="000740C9" w:rsidRDefault="00165D9F" w:rsidP="00165D9F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740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Uznávání předmětu na základě jazykového certifikátu</w:t>
      </w:r>
    </w:p>
    <w:p w14:paraId="1D92B3BE" w14:textId="77777777" w:rsidR="00165D9F" w:rsidRPr="000740C9" w:rsidRDefault="00165D9F" w:rsidP="00165D9F">
      <w:pPr>
        <w:tabs>
          <w:tab w:val="left" w:pos="3120"/>
        </w:tabs>
        <w:rPr>
          <w:rFonts w:ascii="Times New Roman" w:hAnsi="Times New Roman" w:cs="Times New Roman"/>
        </w:rPr>
      </w:pPr>
    </w:p>
    <w:p w14:paraId="200641F6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>FCE (min. grade B) – nejvýše 5 let</w:t>
      </w:r>
    </w:p>
    <w:p w14:paraId="2B1D4E37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>CAE (min. grade B) – neomezeně</w:t>
      </w:r>
    </w:p>
    <w:p w14:paraId="1E4E5146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>CPE – neomezeně</w:t>
      </w:r>
    </w:p>
    <w:p w14:paraId="3D90B43C" w14:textId="77777777" w:rsidR="00165D9F" w:rsidRPr="000740C9" w:rsidRDefault="00165D9F" w:rsidP="00165D9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proofErr w:type="spellStart"/>
      <w:r w:rsidRPr="000740C9">
        <w:rPr>
          <w:bdr w:val="none" w:sz="0" w:space="0" w:color="auto" w:frame="1"/>
          <w:lang w:val="en-GB"/>
        </w:rPr>
        <w:t>LanguageCert</w:t>
      </w:r>
      <w:proofErr w:type="spellEnd"/>
      <w:r w:rsidRPr="000740C9">
        <w:rPr>
          <w:bdr w:val="none" w:sz="0" w:space="0" w:color="auto" w:frame="1"/>
          <w:lang w:val="en-GB"/>
        </w:rPr>
        <w:t xml:space="preserve"> International ESOL (</w:t>
      </w:r>
      <w:proofErr w:type="spellStart"/>
      <w:r w:rsidRPr="000740C9">
        <w:rPr>
          <w:bdr w:val="none" w:sz="0" w:space="0" w:color="auto" w:frame="1"/>
          <w:lang w:val="en-GB"/>
        </w:rPr>
        <w:t>minimálně</w:t>
      </w:r>
      <w:proofErr w:type="spellEnd"/>
      <w:r w:rsidRPr="000740C9">
        <w:rPr>
          <w:bdr w:val="none" w:sz="0" w:space="0" w:color="auto" w:frame="1"/>
          <w:lang w:val="en-GB"/>
        </w:rPr>
        <w:t xml:space="preserve"> B2 – Communicator) – </w:t>
      </w:r>
      <w:proofErr w:type="spellStart"/>
      <w:r w:rsidRPr="000740C9">
        <w:rPr>
          <w:bdr w:val="none" w:sz="0" w:space="0" w:color="auto" w:frame="1"/>
          <w:lang w:val="en-GB"/>
        </w:rPr>
        <w:t>nejvýše</w:t>
      </w:r>
      <w:proofErr w:type="spellEnd"/>
      <w:r w:rsidRPr="000740C9">
        <w:rPr>
          <w:bdr w:val="none" w:sz="0" w:space="0" w:color="auto" w:frame="1"/>
          <w:lang w:val="en-GB"/>
        </w:rPr>
        <w:t xml:space="preserve"> 5 let</w:t>
      </w:r>
    </w:p>
    <w:p w14:paraId="735F3869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 xml:space="preserve">TOEFL min. </w:t>
      </w:r>
      <w:proofErr w:type="gramStart"/>
      <w:r w:rsidRPr="000740C9">
        <w:rPr>
          <w:rFonts w:ascii="Times New Roman" w:eastAsia="Times New Roman" w:hAnsi="Times New Roman" w:cs="Times New Roman"/>
        </w:rPr>
        <w:t>530b</w:t>
      </w:r>
      <w:proofErr w:type="gramEnd"/>
      <w:r w:rsidRPr="000740C9">
        <w:rPr>
          <w:rFonts w:ascii="Times New Roman" w:eastAsia="Times New Roman" w:hAnsi="Times New Roman" w:cs="Times New Roman"/>
        </w:rPr>
        <w:t>. (</w:t>
      </w:r>
      <w:proofErr w:type="spellStart"/>
      <w:r w:rsidRPr="000740C9">
        <w:rPr>
          <w:rFonts w:ascii="Times New Roman" w:eastAsia="Times New Roman" w:hAnsi="Times New Roman" w:cs="Times New Roman"/>
        </w:rPr>
        <w:t>Paper</w:t>
      </w:r>
      <w:proofErr w:type="spellEnd"/>
      <w:r w:rsidRPr="000740C9">
        <w:rPr>
          <w:rFonts w:ascii="Times New Roman" w:eastAsia="Times New Roman" w:hAnsi="Times New Roman" w:cs="Times New Roman"/>
        </w:rPr>
        <w:t>) – nejvýše 5 let</w:t>
      </w:r>
    </w:p>
    <w:p w14:paraId="27041373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 xml:space="preserve">TOEFL min. </w:t>
      </w:r>
      <w:proofErr w:type="gramStart"/>
      <w:r w:rsidRPr="000740C9">
        <w:rPr>
          <w:rFonts w:ascii="Times New Roman" w:eastAsia="Times New Roman" w:hAnsi="Times New Roman" w:cs="Times New Roman"/>
        </w:rPr>
        <w:t>195b</w:t>
      </w:r>
      <w:proofErr w:type="gramEnd"/>
      <w:r w:rsidRPr="000740C9">
        <w:rPr>
          <w:rFonts w:ascii="Times New Roman" w:eastAsia="Times New Roman" w:hAnsi="Times New Roman" w:cs="Times New Roman"/>
        </w:rPr>
        <w:t>. (CBT) – nejvýše 5 let</w:t>
      </w:r>
    </w:p>
    <w:p w14:paraId="626AEDA1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r w:rsidRPr="000740C9">
        <w:rPr>
          <w:rFonts w:ascii="Times New Roman" w:eastAsia="Times New Roman" w:hAnsi="Times New Roman" w:cs="Times New Roman"/>
        </w:rPr>
        <w:t xml:space="preserve">TOEFL min. </w:t>
      </w:r>
      <w:proofErr w:type="gramStart"/>
      <w:r w:rsidRPr="000740C9">
        <w:rPr>
          <w:rFonts w:ascii="Times New Roman" w:eastAsia="Times New Roman" w:hAnsi="Times New Roman" w:cs="Times New Roman"/>
        </w:rPr>
        <w:t>70b</w:t>
      </w:r>
      <w:proofErr w:type="gramEnd"/>
      <w:r w:rsidRPr="000740C9">
        <w:rPr>
          <w:rFonts w:ascii="Times New Roman" w:eastAsia="Times New Roman" w:hAnsi="Times New Roman" w:cs="Times New Roman"/>
        </w:rPr>
        <w:t>. (IBT) – nejvýše 5 let</w:t>
      </w:r>
    </w:p>
    <w:p w14:paraId="3B2B24F0" w14:textId="77777777" w:rsidR="00165D9F" w:rsidRPr="000740C9" w:rsidRDefault="00165D9F" w:rsidP="00165D9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rPr>
          <w:rFonts w:ascii="Times New Roman" w:eastAsia="Times New Roman" w:hAnsi="Times New Roman" w:cs="Times New Roman"/>
        </w:rPr>
      </w:pPr>
      <w:proofErr w:type="spellStart"/>
      <w:r w:rsidRPr="000740C9">
        <w:rPr>
          <w:rFonts w:ascii="Times New Roman" w:eastAsia="Times New Roman" w:hAnsi="Times New Roman" w:cs="Times New Roman"/>
        </w:rPr>
        <w:t>Unicert</w:t>
      </w:r>
      <w:proofErr w:type="spellEnd"/>
      <w:r w:rsidRPr="000740C9">
        <w:rPr>
          <w:rFonts w:ascii="Times New Roman" w:eastAsia="Times New Roman" w:hAnsi="Times New Roman" w:cs="Times New Roman"/>
        </w:rPr>
        <w:t xml:space="preserve"> 2-4 – nejvýše 5 let</w:t>
      </w:r>
    </w:p>
    <w:p w14:paraId="0134D0CD" w14:textId="77777777" w:rsidR="00165D9F" w:rsidRPr="004E7391" w:rsidRDefault="00165D9F" w:rsidP="00165D9F">
      <w:pPr>
        <w:pStyle w:val="Odstavecseseznamem"/>
        <w:widowControl w:val="0"/>
        <w:autoSpaceDE w:val="0"/>
        <w:autoSpaceDN w:val="0"/>
        <w:adjustRightInd w:val="0"/>
        <w:snapToGrid w:val="0"/>
        <w:rPr>
          <w:rFonts w:ascii="Akkurat Pro" w:eastAsia="Times New Roman" w:hAnsi="Akkurat Pro" w:cs="Times New Roman"/>
        </w:rPr>
      </w:pPr>
    </w:p>
    <w:p w14:paraId="6125EE9B" w14:textId="77777777" w:rsidR="00F33D69" w:rsidRPr="00D35168" w:rsidRDefault="00F33D69"/>
    <w:sectPr w:rsidR="00F33D69" w:rsidRPr="00D35168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EA87" w14:textId="77777777" w:rsidR="00165D9F" w:rsidRDefault="00165D9F" w:rsidP="00070459">
      <w:r>
        <w:separator/>
      </w:r>
    </w:p>
  </w:endnote>
  <w:endnote w:type="continuationSeparator" w:id="0">
    <w:p w14:paraId="05B8DB4D" w14:textId="77777777" w:rsidR="00165D9F" w:rsidRDefault="00165D9F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kura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1D29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DD287" wp14:editId="07523F91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F872C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7298ADF2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66560716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299" w14:textId="77777777" w:rsidR="00165D9F" w:rsidRDefault="00165D9F" w:rsidP="00070459">
      <w:r>
        <w:separator/>
      </w:r>
    </w:p>
  </w:footnote>
  <w:footnote w:type="continuationSeparator" w:id="0">
    <w:p w14:paraId="25305BF3" w14:textId="77777777" w:rsidR="00165D9F" w:rsidRDefault="00165D9F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F6A3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F78B77" wp14:editId="3BAE1FF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19DD"/>
    <w:multiLevelType w:val="hybridMultilevel"/>
    <w:tmpl w:val="DAAC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956113">
    <w:abstractNumId w:val="1"/>
  </w:num>
  <w:num w:numId="2" w16cid:durableId="7218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9F"/>
    <w:rsid w:val="0002637A"/>
    <w:rsid w:val="00026F26"/>
    <w:rsid w:val="00070459"/>
    <w:rsid w:val="00147ED6"/>
    <w:rsid w:val="00165D9F"/>
    <w:rsid w:val="002D59F7"/>
    <w:rsid w:val="004351F1"/>
    <w:rsid w:val="004F7F1A"/>
    <w:rsid w:val="006821CC"/>
    <w:rsid w:val="00870AC1"/>
    <w:rsid w:val="00996FB1"/>
    <w:rsid w:val="00D35168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30007"/>
  <w15:chartTrackingRefBased/>
  <w15:docId w15:val="{2FB862D8-E3E3-4A08-AC18-68CB4AF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D9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165D9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5D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O\Hlavi&#269;kov&#253;%20pap&#237;r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Lenka</dc:creator>
  <cp:keywords/>
  <dc:description/>
  <cp:lastModifiedBy>ŠIMKOVÁ Lenka</cp:lastModifiedBy>
  <cp:revision>1</cp:revision>
  <dcterms:created xsi:type="dcterms:W3CDTF">2025-09-04T08:52:00Z</dcterms:created>
  <dcterms:modified xsi:type="dcterms:W3CDTF">2025-09-04T08:56:00Z</dcterms:modified>
</cp:coreProperties>
</file>