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3DEF" w14:textId="460148E4" w:rsidR="000D4EEA" w:rsidRPr="00A33FB5" w:rsidRDefault="000D4EEA" w:rsidP="00907372">
      <w:pPr>
        <w:pStyle w:val="Nadpis1"/>
        <w:rPr>
          <w:b w:val="0"/>
          <w:bCs/>
          <w:i/>
          <w:iCs/>
          <w:sz w:val="20"/>
        </w:rPr>
      </w:pPr>
      <w:r>
        <w:t>Specializační praxe</w:t>
      </w:r>
      <w:r w:rsidR="00A33FB5">
        <w:br/>
      </w:r>
      <w:r w:rsidR="00A33FB5" w:rsidRPr="00A33FB5">
        <w:rPr>
          <w:b w:val="0"/>
          <w:bCs/>
          <w:i/>
          <w:iCs/>
          <w:sz w:val="20"/>
        </w:rPr>
        <w:t xml:space="preserve">SP: Vizuální tvorba </w:t>
      </w:r>
    </w:p>
    <w:p w14:paraId="75C5F065" w14:textId="77777777" w:rsidR="002C721F" w:rsidRPr="002C721F" w:rsidRDefault="002C721F" w:rsidP="002C721F"/>
    <w:p w14:paraId="3A1E61D0" w14:textId="77777777" w:rsidR="00907372" w:rsidRPr="00907372" w:rsidRDefault="00907372" w:rsidP="00907372"/>
    <w:p w14:paraId="7996BF85" w14:textId="37430AF2" w:rsidR="000D4EEA" w:rsidRDefault="000D4EEA" w:rsidP="000D4EEA">
      <w:r w:rsidRPr="000D4EEA">
        <w:t>Jméno, příjmení</w:t>
      </w:r>
      <w:r w:rsidR="00E2766F">
        <w:t xml:space="preserve"> studenta</w:t>
      </w:r>
      <w:r w:rsidR="00AE7082">
        <w:t>/studentky</w:t>
      </w:r>
      <w:r w:rsidRPr="000D4EEA">
        <w:t xml:space="preserve"> </w:t>
      </w:r>
      <w:r w:rsidR="003B0C0B">
        <w:t>………….</w:t>
      </w:r>
      <w:r w:rsidR="002C721F">
        <w:t xml:space="preserve"> …</w:t>
      </w:r>
      <w:r w:rsidR="00907372">
        <w:t>………………………………………………</w:t>
      </w:r>
      <w:r w:rsidR="003B0C0B">
        <w:t>.</w:t>
      </w:r>
    </w:p>
    <w:p w14:paraId="1A11F58A" w14:textId="77777777" w:rsidR="004F1097" w:rsidRDefault="004F1097" w:rsidP="000D4EEA"/>
    <w:p w14:paraId="0BEB6BC7" w14:textId="77777777" w:rsidR="004F1097" w:rsidRDefault="004F1097" w:rsidP="000D4EEA"/>
    <w:p w14:paraId="4AC00DC0" w14:textId="259D2A5D" w:rsidR="004F1097" w:rsidRDefault="004F1097" w:rsidP="000D4EEA">
      <w:r>
        <w:t xml:space="preserve">Studijní </w:t>
      </w:r>
      <w:r w:rsidR="002C721F">
        <w:t>program</w:t>
      </w:r>
      <w:r w:rsidR="003B0C0B">
        <w:t xml:space="preserve"> a specializace/zaměření</w:t>
      </w:r>
      <w:r w:rsidR="00E2766F">
        <w:t>/ročník</w:t>
      </w:r>
      <w:r w:rsidR="003B0C0B">
        <w:t xml:space="preserve"> …</w:t>
      </w:r>
      <w:r w:rsidR="00907372">
        <w:t>…………………………………</w:t>
      </w:r>
    </w:p>
    <w:p w14:paraId="15229E6F" w14:textId="77777777" w:rsidR="004F1097" w:rsidRDefault="004F1097" w:rsidP="000D4EEA"/>
    <w:p w14:paraId="4D901266" w14:textId="77777777" w:rsidR="004F1097" w:rsidRDefault="004F1097" w:rsidP="000D4EEA"/>
    <w:p w14:paraId="56343853" w14:textId="7D8A0B64" w:rsidR="004F1097" w:rsidRDefault="004F1097" w:rsidP="000D4EEA">
      <w:r>
        <w:t>Místa výkonu specializační praxe …</w:t>
      </w:r>
      <w:r w:rsidR="00907372">
        <w:t>………………………………</w:t>
      </w:r>
      <w:r w:rsidR="007B39C6">
        <w:t>……</w:t>
      </w:r>
      <w:r w:rsidR="003B0C0B">
        <w:t>…….</w:t>
      </w:r>
    </w:p>
    <w:p w14:paraId="36519D42" w14:textId="77777777" w:rsidR="004F1097" w:rsidRDefault="004F1097" w:rsidP="000D4EEA"/>
    <w:p w14:paraId="5AC80520" w14:textId="77777777" w:rsidR="004F1097" w:rsidRDefault="004F1097" w:rsidP="000D4EEA"/>
    <w:p w14:paraId="52A2A132" w14:textId="77777777" w:rsidR="00AF3B63" w:rsidRDefault="00AF3B63" w:rsidP="000D4EEA"/>
    <w:p w14:paraId="3C568E46" w14:textId="77777777" w:rsidR="00AF3B63" w:rsidRDefault="00AF3B63" w:rsidP="000D4EEA"/>
    <w:p w14:paraId="059DC3D4" w14:textId="77777777" w:rsidR="00AF3B63" w:rsidRDefault="00AF3B63" w:rsidP="000D4EEA"/>
    <w:p w14:paraId="6E5A4465" w14:textId="77777777" w:rsidR="00AF3B63" w:rsidRDefault="00AF3B63" w:rsidP="000D4EEA"/>
    <w:p w14:paraId="603083FC" w14:textId="77777777" w:rsidR="003B0C0B" w:rsidRDefault="003B0C0B" w:rsidP="000D4EEA"/>
    <w:p w14:paraId="3DF8F6F0" w14:textId="1813E2D8" w:rsidR="004F1097" w:rsidRDefault="004F1097" w:rsidP="000D4EEA">
      <w:r>
        <w:t>Pozice/zaměření v rámci výkonu S</w:t>
      </w:r>
      <w:r w:rsidR="00907372">
        <w:t>P ……………………………………</w:t>
      </w:r>
      <w:r w:rsidR="003B0C0B">
        <w:t>……</w:t>
      </w:r>
    </w:p>
    <w:p w14:paraId="5FF3CDB0" w14:textId="77777777" w:rsidR="004F1097" w:rsidRDefault="004F1097" w:rsidP="000D4EEA"/>
    <w:p w14:paraId="15544F0F" w14:textId="77777777" w:rsidR="004F1097" w:rsidRDefault="004F1097" w:rsidP="000D4EEA"/>
    <w:p w14:paraId="731A6460" w14:textId="77777777" w:rsidR="00AF3B63" w:rsidRDefault="00AF3B63" w:rsidP="000D4EEA"/>
    <w:p w14:paraId="15AB73D8" w14:textId="77777777" w:rsidR="003B0C0B" w:rsidRDefault="003B0C0B" w:rsidP="000D4EEA"/>
    <w:p w14:paraId="17DE11F3" w14:textId="77777777" w:rsidR="004F1097" w:rsidRDefault="004F1097" w:rsidP="000D4EEA"/>
    <w:p w14:paraId="46C7EDB8" w14:textId="49C1B1C9" w:rsidR="004F1097" w:rsidRDefault="004F1097" w:rsidP="000D4EEA">
      <w:r>
        <w:t xml:space="preserve">Níže </w:t>
      </w:r>
      <w:r w:rsidR="00FA5455">
        <w:t xml:space="preserve">specifikujte rozsah jednotlivých činností: </w:t>
      </w:r>
      <w:r w:rsidR="003606D0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3606D0" w:rsidRPr="003606D0" w14:paraId="22E1F8AF" w14:textId="77777777" w:rsidTr="003606D0">
        <w:trPr>
          <w:trHeight w:val="92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88F1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Typ specializační praxe 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E9C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>Délka praxe</w:t>
            </w:r>
          </w:p>
          <w:p w14:paraId="0A736DF9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(počet odpracovaných hodin)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9EE2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Společnost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B23" w14:textId="77777777" w:rsidR="003606D0" w:rsidRPr="003606D0" w:rsidRDefault="003606D0" w:rsidP="003606D0">
            <w:pPr>
              <w:rPr>
                <w:b/>
                <w:bCs/>
              </w:rPr>
            </w:pPr>
            <w:r w:rsidRPr="003606D0">
              <w:rPr>
                <w:b/>
                <w:bCs/>
              </w:rPr>
              <w:t xml:space="preserve">Podpis mentora/ vedoucího praxe </w:t>
            </w:r>
          </w:p>
        </w:tc>
      </w:tr>
      <w:tr w:rsidR="003606D0" w:rsidRPr="003606D0" w14:paraId="3DE85E03" w14:textId="77777777" w:rsidTr="003606D0">
        <w:trPr>
          <w:trHeight w:val="198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298A" w14:textId="77777777" w:rsidR="003606D0" w:rsidRPr="003606D0" w:rsidRDefault="003606D0" w:rsidP="003606D0">
            <w:r w:rsidRPr="003606D0">
              <w:t>Stáž, pracovní úvazek, brigáda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66B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DD5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F99" w14:textId="77777777" w:rsidR="003606D0" w:rsidRPr="003606D0" w:rsidRDefault="003606D0" w:rsidP="003606D0"/>
        </w:tc>
      </w:tr>
      <w:tr w:rsidR="003606D0" w:rsidRPr="003606D0" w14:paraId="7C6C5E28" w14:textId="77777777" w:rsidTr="003606D0">
        <w:trPr>
          <w:trHeight w:val="223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5A1" w14:textId="77777777" w:rsidR="003606D0" w:rsidRPr="003606D0" w:rsidRDefault="003606D0" w:rsidP="003606D0">
            <w:r w:rsidRPr="003606D0">
              <w:t xml:space="preserve">Práce pro VŠKK </w:t>
            </w:r>
          </w:p>
          <w:p w14:paraId="338C617A" w14:textId="77777777" w:rsidR="003606D0" w:rsidRPr="003606D0" w:rsidRDefault="003606D0" w:rsidP="003606D0">
            <w:r w:rsidRPr="003606D0">
              <w:t>(školní agentura Kreativní Kancl,</w:t>
            </w:r>
          </w:p>
          <w:p w14:paraId="2B8463CE" w14:textId="77777777" w:rsidR="003606D0" w:rsidRPr="003606D0" w:rsidRDefault="003606D0" w:rsidP="003606D0">
            <w:r w:rsidRPr="003606D0">
              <w:t xml:space="preserve">Intermediální tvorba, </w:t>
            </w:r>
          </w:p>
          <w:p w14:paraId="10F5B18D" w14:textId="77777777" w:rsidR="003606D0" w:rsidRPr="003606D0" w:rsidRDefault="003606D0" w:rsidP="003606D0">
            <w:r w:rsidRPr="003606D0">
              <w:t xml:space="preserve">Agenturní dílny…)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E49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BF9" w14:textId="77777777" w:rsidR="003606D0" w:rsidRPr="003606D0" w:rsidRDefault="003606D0" w:rsidP="003606D0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43A70C" w14:textId="77777777" w:rsidR="003606D0" w:rsidRPr="003606D0" w:rsidRDefault="003606D0" w:rsidP="003606D0"/>
        </w:tc>
      </w:tr>
    </w:tbl>
    <w:p w14:paraId="1F87AD90" w14:textId="77777777" w:rsidR="004F1097" w:rsidRDefault="004F1097" w:rsidP="000D4EEA"/>
    <w:p w14:paraId="10A1866E" w14:textId="3E124FF9" w:rsidR="00FA5455" w:rsidRDefault="00FA5455">
      <w:r>
        <w:br w:type="page"/>
      </w:r>
    </w:p>
    <w:p w14:paraId="1F158BBC" w14:textId="14A6AAF3" w:rsidR="00FA5455" w:rsidRPr="00FA5455" w:rsidRDefault="00FA5455" w:rsidP="00FA5455">
      <w:pPr>
        <w:pStyle w:val="Nadpis1"/>
      </w:pPr>
      <w:r>
        <w:lastRenderedPageBreak/>
        <w:t>Souhrnný v</w:t>
      </w:r>
      <w:r w:rsidRPr="00FA5455">
        <w:t>ýkaz práce studenta/studentky</w:t>
      </w:r>
    </w:p>
    <w:p w14:paraId="189E64EB" w14:textId="77777777" w:rsidR="00FA5455" w:rsidRDefault="00FA5455" w:rsidP="00FA5455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39"/>
        <w:gridCol w:w="4053"/>
        <w:gridCol w:w="2218"/>
      </w:tblGrid>
      <w:tr w:rsidR="00FA5455" w14:paraId="56EE4874" w14:textId="77777777" w:rsidTr="00B3241B">
        <w:tc>
          <w:tcPr>
            <w:tcW w:w="1046" w:type="dxa"/>
          </w:tcPr>
          <w:p w14:paraId="0F925900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Datum</w:t>
            </w:r>
          </w:p>
        </w:tc>
        <w:tc>
          <w:tcPr>
            <w:tcW w:w="1740" w:type="dxa"/>
          </w:tcPr>
          <w:p w14:paraId="7C6D0F5E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Počet odpracovaných hodin</w:t>
            </w:r>
          </w:p>
        </w:tc>
        <w:tc>
          <w:tcPr>
            <w:tcW w:w="4057" w:type="dxa"/>
          </w:tcPr>
          <w:p w14:paraId="7EF37617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Popis vykonaných aktivit studenta/studentky</w:t>
            </w:r>
          </w:p>
        </w:tc>
        <w:tc>
          <w:tcPr>
            <w:tcW w:w="2219" w:type="dxa"/>
          </w:tcPr>
          <w:p w14:paraId="5D0654C1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Podpis vedoucího/mentora/</w:t>
            </w:r>
            <w:r w:rsidRPr="00FA5455">
              <w:rPr>
                <w:bCs/>
              </w:rPr>
              <w:br/>
              <w:t>odborného poradce</w:t>
            </w:r>
          </w:p>
        </w:tc>
      </w:tr>
      <w:tr w:rsidR="00FA5455" w14:paraId="662061C4" w14:textId="77777777" w:rsidTr="00B3241B">
        <w:trPr>
          <w:trHeight w:val="1985"/>
        </w:trPr>
        <w:tc>
          <w:tcPr>
            <w:tcW w:w="1046" w:type="dxa"/>
          </w:tcPr>
          <w:p w14:paraId="0E5E69E7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7117BA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4C1094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C8F0786" w14:textId="77777777" w:rsidR="00FA5455" w:rsidRDefault="00FA5455" w:rsidP="00B3241B">
            <w:pPr>
              <w:jc w:val="center"/>
            </w:pPr>
          </w:p>
        </w:tc>
      </w:tr>
      <w:tr w:rsidR="00FA5455" w14:paraId="7CE1C016" w14:textId="77777777" w:rsidTr="00B3241B">
        <w:trPr>
          <w:trHeight w:val="1985"/>
        </w:trPr>
        <w:tc>
          <w:tcPr>
            <w:tcW w:w="1046" w:type="dxa"/>
          </w:tcPr>
          <w:p w14:paraId="03537DF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51507F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2DF32E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7B16E50" w14:textId="77777777" w:rsidR="00FA5455" w:rsidRDefault="00FA5455" w:rsidP="00B3241B">
            <w:pPr>
              <w:jc w:val="center"/>
            </w:pPr>
          </w:p>
        </w:tc>
      </w:tr>
      <w:tr w:rsidR="00FA5455" w14:paraId="4454EA96" w14:textId="77777777" w:rsidTr="00B3241B">
        <w:trPr>
          <w:trHeight w:val="1985"/>
        </w:trPr>
        <w:tc>
          <w:tcPr>
            <w:tcW w:w="1046" w:type="dxa"/>
          </w:tcPr>
          <w:p w14:paraId="7B9318B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527B66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F8CDDB0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A218E18" w14:textId="77777777" w:rsidR="00FA5455" w:rsidRDefault="00FA5455" w:rsidP="00B3241B">
            <w:pPr>
              <w:jc w:val="center"/>
            </w:pPr>
          </w:p>
        </w:tc>
      </w:tr>
      <w:tr w:rsidR="00FA5455" w14:paraId="12C75AD1" w14:textId="77777777" w:rsidTr="00B3241B">
        <w:trPr>
          <w:trHeight w:val="1985"/>
        </w:trPr>
        <w:tc>
          <w:tcPr>
            <w:tcW w:w="1046" w:type="dxa"/>
          </w:tcPr>
          <w:p w14:paraId="08B85B5B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39563E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3525CD4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64150D9" w14:textId="77777777" w:rsidR="00FA5455" w:rsidRDefault="00FA5455" w:rsidP="00B3241B">
            <w:pPr>
              <w:jc w:val="center"/>
            </w:pPr>
          </w:p>
        </w:tc>
      </w:tr>
      <w:tr w:rsidR="00FA5455" w14:paraId="28507809" w14:textId="77777777" w:rsidTr="00B3241B">
        <w:trPr>
          <w:trHeight w:val="1985"/>
        </w:trPr>
        <w:tc>
          <w:tcPr>
            <w:tcW w:w="1046" w:type="dxa"/>
          </w:tcPr>
          <w:p w14:paraId="04F3D06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88FD0E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04DBF3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21ADEC57" w14:textId="77777777" w:rsidR="00FA5455" w:rsidRDefault="00FA5455" w:rsidP="00B3241B">
            <w:pPr>
              <w:jc w:val="center"/>
            </w:pPr>
          </w:p>
        </w:tc>
      </w:tr>
      <w:tr w:rsidR="00FA5455" w14:paraId="7475D0C1" w14:textId="77777777" w:rsidTr="00B3241B">
        <w:trPr>
          <w:trHeight w:val="1985"/>
        </w:trPr>
        <w:tc>
          <w:tcPr>
            <w:tcW w:w="1046" w:type="dxa"/>
          </w:tcPr>
          <w:p w14:paraId="3219AE1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E3954E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7A9E2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312D4AD" w14:textId="77777777" w:rsidR="00FA5455" w:rsidRDefault="00FA5455" w:rsidP="00B3241B">
            <w:pPr>
              <w:jc w:val="center"/>
            </w:pPr>
          </w:p>
        </w:tc>
      </w:tr>
      <w:tr w:rsidR="00FA5455" w14:paraId="0E8955A5" w14:textId="77777777" w:rsidTr="00B3241B">
        <w:trPr>
          <w:trHeight w:val="1985"/>
        </w:trPr>
        <w:tc>
          <w:tcPr>
            <w:tcW w:w="1046" w:type="dxa"/>
          </w:tcPr>
          <w:p w14:paraId="66D66922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A8C224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D0BF15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E36272A" w14:textId="77777777" w:rsidR="00FA5455" w:rsidRDefault="00FA5455" w:rsidP="00B3241B">
            <w:pPr>
              <w:jc w:val="center"/>
            </w:pPr>
          </w:p>
        </w:tc>
      </w:tr>
      <w:tr w:rsidR="00FA5455" w14:paraId="60DACF39" w14:textId="77777777" w:rsidTr="00B3241B">
        <w:trPr>
          <w:trHeight w:val="1985"/>
        </w:trPr>
        <w:tc>
          <w:tcPr>
            <w:tcW w:w="1046" w:type="dxa"/>
          </w:tcPr>
          <w:p w14:paraId="45A7572F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FC881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A19831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FC7036B" w14:textId="77777777" w:rsidR="00FA5455" w:rsidRDefault="00FA5455" w:rsidP="00B3241B">
            <w:pPr>
              <w:jc w:val="center"/>
            </w:pPr>
          </w:p>
        </w:tc>
      </w:tr>
      <w:tr w:rsidR="00FA5455" w14:paraId="6CAC9A8B" w14:textId="77777777" w:rsidTr="00B3241B">
        <w:trPr>
          <w:trHeight w:val="1985"/>
        </w:trPr>
        <w:tc>
          <w:tcPr>
            <w:tcW w:w="1046" w:type="dxa"/>
          </w:tcPr>
          <w:p w14:paraId="454CB61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AF372C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886A92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1156410" w14:textId="77777777" w:rsidR="00FA5455" w:rsidRDefault="00FA5455" w:rsidP="00B3241B">
            <w:pPr>
              <w:jc w:val="center"/>
            </w:pPr>
          </w:p>
        </w:tc>
      </w:tr>
      <w:tr w:rsidR="00FA5455" w14:paraId="0369F67D" w14:textId="77777777" w:rsidTr="00B3241B">
        <w:trPr>
          <w:trHeight w:val="1985"/>
        </w:trPr>
        <w:tc>
          <w:tcPr>
            <w:tcW w:w="1046" w:type="dxa"/>
          </w:tcPr>
          <w:p w14:paraId="34B1B371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03DD417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EFE284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5B44C3" w14:textId="77777777" w:rsidR="00FA5455" w:rsidRDefault="00FA5455" w:rsidP="00B3241B">
            <w:pPr>
              <w:jc w:val="center"/>
            </w:pPr>
          </w:p>
        </w:tc>
      </w:tr>
      <w:tr w:rsidR="00FA5455" w14:paraId="61F041C4" w14:textId="77777777" w:rsidTr="00B3241B">
        <w:trPr>
          <w:trHeight w:val="1985"/>
        </w:trPr>
        <w:tc>
          <w:tcPr>
            <w:tcW w:w="1046" w:type="dxa"/>
          </w:tcPr>
          <w:p w14:paraId="1321C07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0E0C79C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A565842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D84925F" w14:textId="77777777" w:rsidR="00FA5455" w:rsidRDefault="00FA5455" w:rsidP="00B3241B">
            <w:pPr>
              <w:jc w:val="center"/>
            </w:pPr>
          </w:p>
        </w:tc>
      </w:tr>
      <w:tr w:rsidR="00FA5455" w14:paraId="606167F7" w14:textId="77777777" w:rsidTr="00B3241B">
        <w:trPr>
          <w:trHeight w:val="1985"/>
        </w:trPr>
        <w:tc>
          <w:tcPr>
            <w:tcW w:w="1046" w:type="dxa"/>
          </w:tcPr>
          <w:p w14:paraId="5917F4C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715C0A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88C51AE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6A2674F2" w14:textId="77777777" w:rsidR="00FA5455" w:rsidRDefault="00FA5455" w:rsidP="00B3241B">
            <w:pPr>
              <w:jc w:val="center"/>
            </w:pPr>
          </w:p>
        </w:tc>
      </w:tr>
      <w:tr w:rsidR="00FA5455" w14:paraId="7196DAF6" w14:textId="77777777" w:rsidTr="00B3241B">
        <w:trPr>
          <w:trHeight w:val="1985"/>
        </w:trPr>
        <w:tc>
          <w:tcPr>
            <w:tcW w:w="1046" w:type="dxa"/>
          </w:tcPr>
          <w:p w14:paraId="13DE58D5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4029EA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38D13C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63CB273" w14:textId="77777777" w:rsidR="00FA5455" w:rsidRDefault="00FA5455" w:rsidP="00B3241B">
            <w:pPr>
              <w:jc w:val="center"/>
            </w:pPr>
          </w:p>
        </w:tc>
      </w:tr>
      <w:tr w:rsidR="00FA5455" w14:paraId="53211755" w14:textId="77777777" w:rsidTr="00B3241B">
        <w:trPr>
          <w:trHeight w:val="1985"/>
        </w:trPr>
        <w:tc>
          <w:tcPr>
            <w:tcW w:w="1046" w:type="dxa"/>
          </w:tcPr>
          <w:p w14:paraId="435B12D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7EFA019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EDDA39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D8CC43" w14:textId="77777777" w:rsidR="00FA5455" w:rsidRDefault="00FA5455" w:rsidP="00B3241B">
            <w:pPr>
              <w:jc w:val="center"/>
            </w:pPr>
          </w:p>
        </w:tc>
      </w:tr>
      <w:tr w:rsidR="00FA5455" w14:paraId="3FBDA9AE" w14:textId="77777777" w:rsidTr="00B3241B">
        <w:trPr>
          <w:trHeight w:val="1985"/>
        </w:trPr>
        <w:tc>
          <w:tcPr>
            <w:tcW w:w="1046" w:type="dxa"/>
          </w:tcPr>
          <w:p w14:paraId="3788EE6C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B2F773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6FCFB2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23BEB46" w14:textId="77777777" w:rsidR="00FA5455" w:rsidRDefault="00FA5455" w:rsidP="00B3241B">
            <w:pPr>
              <w:jc w:val="center"/>
            </w:pPr>
          </w:p>
        </w:tc>
      </w:tr>
      <w:tr w:rsidR="00FA5455" w14:paraId="16A2769B" w14:textId="77777777" w:rsidTr="00B3241B">
        <w:trPr>
          <w:trHeight w:val="1985"/>
        </w:trPr>
        <w:tc>
          <w:tcPr>
            <w:tcW w:w="1046" w:type="dxa"/>
          </w:tcPr>
          <w:p w14:paraId="6A235C7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99F1C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1210E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1E8A0B" w14:textId="77777777" w:rsidR="00FA5455" w:rsidRDefault="00FA5455" w:rsidP="00B3241B">
            <w:pPr>
              <w:jc w:val="center"/>
            </w:pPr>
          </w:p>
        </w:tc>
      </w:tr>
      <w:tr w:rsidR="00FA5455" w14:paraId="67BC231A" w14:textId="77777777" w:rsidTr="00B3241B">
        <w:trPr>
          <w:trHeight w:val="1985"/>
        </w:trPr>
        <w:tc>
          <w:tcPr>
            <w:tcW w:w="1046" w:type="dxa"/>
          </w:tcPr>
          <w:p w14:paraId="71ACCB0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CF5F0FD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22ACFC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F721C7F" w14:textId="77777777" w:rsidR="00FA5455" w:rsidRDefault="00FA5455" w:rsidP="00B3241B">
            <w:pPr>
              <w:jc w:val="center"/>
            </w:pPr>
          </w:p>
        </w:tc>
      </w:tr>
      <w:tr w:rsidR="00FA5455" w14:paraId="3B4A3111" w14:textId="77777777" w:rsidTr="00B3241B">
        <w:trPr>
          <w:trHeight w:val="1985"/>
        </w:trPr>
        <w:tc>
          <w:tcPr>
            <w:tcW w:w="1046" w:type="dxa"/>
          </w:tcPr>
          <w:p w14:paraId="379B9D0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7E3BD54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6E32AA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3E88BDA" w14:textId="77777777" w:rsidR="00FA5455" w:rsidRDefault="00FA5455" w:rsidP="00B3241B">
            <w:pPr>
              <w:jc w:val="center"/>
            </w:pPr>
          </w:p>
        </w:tc>
      </w:tr>
      <w:tr w:rsidR="00FA5455" w14:paraId="1B09601C" w14:textId="77777777" w:rsidTr="00B3241B">
        <w:trPr>
          <w:trHeight w:val="1985"/>
        </w:trPr>
        <w:tc>
          <w:tcPr>
            <w:tcW w:w="1046" w:type="dxa"/>
          </w:tcPr>
          <w:p w14:paraId="2849313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AF1F53B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F59A1A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C9AD5D0" w14:textId="77777777" w:rsidR="00FA5455" w:rsidRDefault="00FA5455" w:rsidP="00B3241B">
            <w:pPr>
              <w:jc w:val="center"/>
            </w:pPr>
          </w:p>
        </w:tc>
      </w:tr>
      <w:tr w:rsidR="00FA5455" w14:paraId="4BB77238" w14:textId="77777777" w:rsidTr="00B3241B">
        <w:trPr>
          <w:trHeight w:val="1985"/>
        </w:trPr>
        <w:tc>
          <w:tcPr>
            <w:tcW w:w="1046" w:type="dxa"/>
          </w:tcPr>
          <w:p w14:paraId="51B8D9F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B8E3FEE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B37629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6CDAECA" w14:textId="77777777" w:rsidR="00FA5455" w:rsidRDefault="00FA5455" w:rsidP="00B3241B">
            <w:pPr>
              <w:jc w:val="center"/>
            </w:pPr>
          </w:p>
        </w:tc>
      </w:tr>
      <w:tr w:rsidR="00FA5455" w14:paraId="7E428A4D" w14:textId="77777777" w:rsidTr="00B3241B">
        <w:trPr>
          <w:trHeight w:val="1985"/>
        </w:trPr>
        <w:tc>
          <w:tcPr>
            <w:tcW w:w="1046" w:type="dxa"/>
          </w:tcPr>
          <w:p w14:paraId="57A5AB7A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9B05F0F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E3B7FF7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BA90570" w14:textId="77777777" w:rsidR="00FA5455" w:rsidRDefault="00FA5455" w:rsidP="00B3241B">
            <w:pPr>
              <w:jc w:val="center"/>
            </w:pPr>
          </w:p>
        </w:tc>
      </w:tr>
      <w:tr w:rsidR="00FA5455" w14:paraId="5A8220F3" w14:textId="77777777" w:rsidTr="00B3241B">
        <w:trPr>
          <w:trHeight w:val="1985"/>
        </w:trPr>
        <w:tc>
          <w:tcPr>
            <w:tcW w:w="1046" w:type="dxa"/>
          </w:tcPr>
          <w:p w14:paraId="59C0AC6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FA2ABC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EA4F29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FC84DF" w14:textId="77777777" w:rsidR="00FA5455" w:rsidRDefault="00FA5455" w:rsidP="00B3241B">
            <w:pPr>
              <w:jc w:val="center"/>
            </w:pPr>
          </w:p>
        </w:tc>
      </w:tr>
      <w:tr w:rsidR="00FA5455" w14:paraId="1F580FF8" w14:textId="77777777" w:rsidTr="00B3241B">
        <w:trPr>
          <w:trHeight w:val="851"/>
        </w:trPr>
        <w:tc>
          <w:tcPr>
            <w:tcW w:w="2786" w:type="dxa"/>
            <w:gridSpan w:val="2"/>
          </w:tcPr>
          <w:p w14:paraId="4745A0AE" w14:textId="1B53697D" w:rsidR="00FA5455" w:rsidRPr="00FA5455" w:rsidRDefault="00FA5455" w:rsidP="00B3241B">
            <w:pPr>
              <w:rPr>
                <w:bCs/>
                <w:i/>
                <w:iCs/>
              </w:rPr>
            </w:pPr>
            <w:r>
              <w:rPr>
                <w:b/>
              </w:rPr>
              <w:t>O</w:t>
            </w:r>
            <w:r w:rsidRPr="005334B6">
              <w:rPr>
                <w:b/>
              </w:rPr>
              <w:t>dpracovaných hodin</w:t>
            </w:r>
            <w:r>
              <w:rPr>
                <w:b/>
              </w:rPr>
              <w:t xml:space="preserve"> celkem </w:t>
            </w:r>
            <w:r>
              <w:rPr>
                <w:b/>
              </w:rPr>
              <w:br/>
            </w:r>
            <w:r w:rsidRPr="00FA5455">
              <w:rPr>
                <w:bCs/>
                <w:i/>
                <w:iCs/>
              </w:rPr>
              <w:t xml:space="preserve">Minimum pro bakalářské </w:t>
            </w:r>
            <w:r w:rsidR="003B0C0B" w:rsidRPr="00FA5455">
              <w:rPr>
                <w:bCs/>
                <w:i/>
                <w:iCs/>
              </w:rPr>
              <w:t>studium:</w:t>
            </w:r>
            <w:r w:rsidRPr="00FA5455">
              <w:rPr>
                <w:bCs/>
                <w:i/>
                <w:iCs/>
              </w:rPr>
              <w:t xml:space="preserve"> </w:t>
            </w:r>
            <w:r w:rsidR="003B0C0B" w:rsidRPr="00FA5455">
              <w:rPr>
                <w:bCs/>
                <w:i/>
                <w:iCs/>
              </w:rPr>
              <w:t>480 h</w:t>
            </w:r>
          </w:p>
          <w:p w14:paraId="4D36DE1F" w14:textId="34669FAE" w:rsidR="00FA5455" w:rsidRPr="005334B6" w:rsidRDefault="00FA5455" w:rsidP="00C27129">
            <w:pPr>
              <w:rPr>
                <w:b/>
              </w:rPr>
            </w:pPr>
          </w:p>
        </w:tc>
        <w:tc>
          <w:tcPr>
            <w:tcW w:w="4057" w:type="dxa"/>
          </w:tcPr>
          <w:p w14:paraId="4CF42EEA" w14:textId="77777777" w:rsidR="00FA5455" w:rsidRDefault="00FA5455" w:rsidP="00B3241B"/>
        </w:tc>
        <w:tc>
          <w:tcPr>
            <w:tcW w:w="2219" w:type="dxa"/>
          </w:tcPr>
          <w:p w14:paraId="4EB8B72D" w14:textId="77777777" w:rsidR="00FA5455" w:rsidRDefault="00FA5455" w:rsidP="00B3241B"/>
        </w:tc>
      </w:tr>
    </w:tbl>
    <w:p w14:paraId="5F92D580" w14:textId="77777777" w:rsidR="004F1097" w:rsidRDefault="004F1097" w:rsidP="000D4EEA"/>
    <w:p w14:paraId="51E01571" w14:textId="77777777" w:rsidR="004F1097" w:rsidRDefault="004F1097" w:rsidP="000D4EEA"/>
    <w:p w14:paraId="47133F9E" w14:textId="76E1D333" w:rsidR="00DB0E33" w:rsidRDefault="00DB0E33">
      <w:r>
        <w:br w:type="page"/>
      </w:r>
    </w:p>
    <w:p w14:paraId="7CC5DF55" w14:textId="58F07AD5" w:rsidR="00F15660" w:rsidRPr="00AF3B63" w:rsidRDefault="00F15660" w:rsidP="00F15660">
      <w:pPr>
        <w:rPr>
          <w:b/>
          <w:bCs/>
          <w:i/>
          <w:iCs/>
          <w:color w:val="FF0000"/>
        </w:rPr>
      </w:pPr>
      <w:r w:rsidRPr="00AF3B63">
        <w:rPr>
          <w:b/>
          <w:bCs/>
          <w:i/>
          <w:iCs/>
          <w:color w:val="FF0000"/>
        </w:rPr>
        <w:lastRenderedPageBreak/>
        <w:t xml:space="preserve">Pro </w:t>
      </w:r>
      <w:r w:rsidR="00AF3B63">
        <w:rPr>
          <w:b/>
          <w:bCs/>
          <w:i/>
          <w:iCs/>
          <w:color w:val="FF0000"/>
        </w:rPr>
        <w:t xml:space="preserve">účely </w:t>
      </w:r>
      <w:r w:rsidRPr="00AF3B63">
        <w:rPr>
          <w:b/>
          <w:bCs/>
          <w:i/>
          <w:iCs/>
          <w:color w:val="FF0000"/>
        </w:rPr>
        <w:t xml:space="preserve">hodnocení </w:t>
      </w:r>
      <w:r w:rsidR="00E8380D" w:rsidRPr="00AF3B63">
        <w:rPr>
          <w:b/>
          <w:bCs/>
          <w:i/>
          <w:iCs/>
          <w:color w:val="FF0000"/>
        </w:rPr>
        <w:t>vyberte nejdelší</w:t>
      </w:r>
      <w:r w:rsidRPr="00AF3B63">
        <w:rPr>
          <w:b/>
          <w:bCs/>
          <w:i/>
          <w:iCs/>
          <w:color w:val="FF0000"/>
        </w:rPr>
        <w:t xml:space="preserve"> spoluprác</w:t>
      </w:r>
      <w:r w:rsidR="007C5E2B" w:rsidRPr="00AF3B63">
        <w:rPr>
          <w:b/>
          <w:bCs/>
          <w:i/>
          <w:iCs/>
          <w:color w:val="FF0000"/>
        </w:rPr>
        <w:t xml:space="preserve">i v rámci jednoho subjektu: </w:t>
      </w:r>
    </w:p>
    <w:p w14:paraId="4E15B657" w14:textId="77777777" w:rsidR="00F15660" w:rsidRPr="007C5E2B" w:rsidRDefault="00F15660" w:rsidP="00F15660">
      <w:pPr>
        <w:rPr>
          <w:color w:val="FF0000"/>
        </w:rPr>
      </w:pPr>
    </w:p>
    <w:p w14:paraId="50705432" w14:textId="6C711F38" w:rsidR="004F1097" w:rsidRPr="008E3954" w:rsidRDefault="00FE0AC2" w:rsidP="007C5E2B">
      <w:pPr>
        <w:pStyle w:val="Odstavecseseznamem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 w:rsidRPr="007C5E2B">
        <w:rPr>
          <w:b/>
          <w:sz w:val="24"/>
          <w:szCs w:val="24"/>
        </w:rPr>
        <w:t xml:space="preserve">Hodnocení specializační praxe </w:t>
      </w:r>
      <w:r w:rsidRPr="008E3954">
        <w:rPr>
          <w:b/>
          <w:sz w:val="24"/>
          <w:szCs w:val="24"/>
          <w:u w:val="single"/>
        </w:rPr>
        <w:t>poskytovatelem</w:t>
      </w:r>
    </w:p>
    <w:p w14:paraId="27D94182" w14:textId="77777777" w:rsidR="00FE0AC2" w:rsidRDefault="00FE0AC2" w:rsidP="000D4EEA"/>
    <w:p w14:paraId="4689F1D9" w14:textId="77777777" w:rsidR="00F15660" w:rsidRDefault="00F15660" w:rsidP="000D4EEA"/>
    <w:p w14:paraId="1CAAC26F" w14:textId="1CD4B7F2" w:rsidR="00FE0AC2" w:rsidRDefault="00FE0AC2" w:rsidP="000D4EEA">
      <w:r>
        <w:t>Datum zahájení SP</w:t>
      </w:r>
      <w:r w:rsidR="003B0C0B">
        <w:t>…………………………………………………….</w:t>
      </w:r>
    </w:p>
    <w:p w14:paraId="32796C69" w14:textId="77777777" w:rsidR="00FE0AC2" w:rsidRDefault="00FE0AC2" w:rsidP="000D4EEA"/>
    <w:p w14:paraId="526F533D" w14:textId="6769B04D" w:rsidR="00FE0AC2" w:rsidRDefault="00FE0AC2" w:rsidP="000D4EEA">
      <w:r>
        <w:t>Datum ukončení S</w:t>
      </w:r>
      <w:r w:rsidR="003B0C0B">
        <w:t>P……………………………………………………</w:t>
      </w:r>
    </w:p>
    <w:p w14:paraId="0CB06321" w14:textId="77777777" w:rsidR="00FE0AC2" w:rsidRDefault="00FE0AC2" w:rsidP="000D4EEA"/>
    <w:p w14:paraId="18A91B00" w14:textId="1AA54B35" w:rsidR="00FE0AC2" w:rsidRDefault="00FE0AC2" w:rsidP="000D4EEA">
      <w:r>
        <w:t xml:space="preserve">Název </w:t>
      </w:r>
      <w:r w:rsidR="00E2766F">
        <w:t>subjektu</w:t>
      </w:r>
      <w:r>
        <w:t xml:space="preserve"> (místo </w:t>
      </w:r>
      <w:proofErr w:type="gramStart"/>
      <w:r w:rsidR="003B0C0B">
        <w:t>výkonu)…</w:t>
      </w:r>
      <w:proofErr w:type="gramEnd"/>
      <w:r w:rsidR="003B0C0B">
        <w:t>……………………………………</w:t>
      </w:r>
    </w:p>
    <w:p w14:paraId="1A1EE3FA" w14:textId="77777777" w:rsidR="00FE0AC2" w:rsidRDefault="00FE0AC2" w:rsidP="000D4EEA"/>
    <w:p w14:paraId="3EEE6CF7" w14:textId="03FA3448" w:rsidR="00FE0AC2" w:rsidRDefault="00FE0AC2" w:rsidP="000D4EEA">
      <w:r>
        <w:t>Pozice, zaměření</w:t>
      </w:r>
      <w:r w:rsidR="006223DF">
        <w:t xml:space="preserve"> v rámci </w:t>
      </w:r>
      <w:r>
        <w:t>S</w:t>
      </w:r>
      <w:r w:rsidR="003B0C0B">
        <w:t>P…………………………………………</w:t>
      </w:r>
      <w:r w:rsidR="006223DF">
        <w:t>.</w:t>
      </w:r>
    </w:p>
    <w:p w14:paraId="1C5BE729" w14:textId="77777777" w:rsidR="00FE0AC2" w:rsidRDefault="00FE0AC2" w:rsidP="000D4EEA"/>
    <w:p w14:paraId="3038C79F" w14:textId="0F65181D" w:rsidR="00FE0AC2" w:rsidRDefault="00FE0AC2" w:rsidP="000D4EEA">
      <w:r>
        <w:t xml:space="preserve">Jméno </w:t>
      </w:r>
      <w:r w:rsidR="00E2766F">
        <w:t>a kontakt (e</w:t>
      </w:r>
      <w:r w:rsidR="00AF3B63">
        <w:t>-</w:t>
      </w:r>
      <w:r w:rsidR="00E2766F">
        <w:t xml:space="preserve">mail) na </w:t>
      </w:r>
      <w:r>
        <w:t>mentora</w:t>
      </w:r>
      <w:r w:rsidR="003B0C0B">
        <w:t>…………………………………………………………</w:t>
      </w:r>
    </w:p>
    <w:p w14:paraId="1477BC1D" w14:textId="77777777" w:rsidR="00FE0AC2" w:rsidRDefault="00FE0AC2" w:rsidP="000D4EEA"/>
    <w:p w14:paraId="63F3CF81" w14:textId="77777777" w:rsidR="004F1097" w:rsidRDefault="004F1097" w:rsidP="000D4EEA"/>
    <w:p w14:paraId="188FF0E8" w14:textId="76B14FAE" w:rsidR="00FE0AC2" w:rsidRDefault="00FE0AC2" w:rsidP="00FE0AC2">
      <w:pPr>
        <w:rPr>
          <w:i/>
        </w:rPr>
      </w:pPr>
      <w:r w:rsidRPr="00FE0AC2">
        <w:rPr>
          <w:b/>
        </w:rPr>
        <w:t>Student/studentka byl/-a v rámci své SP zapojen/-a do níže uvedených oblastí (prosíme blíže specifikovat)</w:t>
      </w:r>
      <w:r w:rsidR="00E56DB7">
        <w:rPr>
          <w:b/>
        </w:rPr>
        <w:t xml:space="preserve">: </w:t>
      </w:r>
    </w:p>
    <w:p w14:paraId="5170D7C8" w14:textId="77777777" w:rsidR="00E56DB7" w:rsidRDefault="00E56DB7" w:rsidP="00FE0AC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0AC2" w14:paraId="6E32FBE2" w14:textId="77777777" w:rsidTr="00B3241B">
        <w:trPr>
          <w:trHeight w:val="3969"/>
        </w:trPr>
        <w:tc>
          <w:tcPr>
            <w:tcW w:w="9062" w:type="dxa"/>
          </w:tcPr>
          <w:p w14:paraId="6519A6A2" w14:textId="77777777" w:rsidR="00FE0AC2" w:rsidRDefault="00FE0AC2" w:rsidP="00B3241B"/>
          <w:p w14:paraId="241A7117" w14:textId="77777777" w:rsidR="00FE0AC2" w:rsidRDefault="00FE0AC2" w:rsidP="00B3241B"/>
          <w:p w14:paraId="257149D6" w14:textId="77777777" w:rsidR="00FE0AC2" w:rsidRDefault="00FE0AC2" w:rsidP="00B3241B"/>
          <w:p w14:paraId="062A5F5A" w14:textId="77777777" w:rsidR="00FE0AC2" w:rsidRDefault="00FE0AC2" w:rsidP="00B3241B"/>
          <w:p w14:paraId="2298B38C" w14:textId="77777777" w:rsidR="00FE0AC2" w:rsidRDefault="00FE0AC2" w:rsidP="00B3241B"/>
          <w:p w14:paraId="572CD002" w14:textId="77777777" w:rsidR="00FE0AC2" w:rsidRDefault="00FE0AC2" w:rsidP="00B3241B"/>
          <w:p w14:paraId="6D34C7DF" w14:textId="77777777" w:rsidR="00FE0AC2" w:rsidRDefault="00FE0AC2" w:rsidP="00B3241B"/>
          <w:p w14:paraId="1CE4AC7A" w14:textId="77777777" w:rsidR="00FE0AC2" w:rsidRDefault="00FE0AC2" w:rsidP="00B3241B"/>
          <w:p w14:paraId="0BB97E8B" w14:textId="77777777" w:rsidR="00FE0AC2" w:rsidRDefault="00FE0AC2" w:rsidP="00B3241B"/>
          <w:p w14:paraId="66385324" w14:textId="77777777" w:rsidR="00FE0AC2" w:rsidRDefault="00FE0AC2" w:rsidP="00B3241B"/>
          <w:p w14:paraId="19DA7235" w14:textId="77777777" w:rsidR="00FE0AC2" w:rsidRDefault="00FE0AC2" w:rsidP="00B3241B"/>
          <w:p w14:paraId="6C5C24D5" w14:textId="77777777" w:rsidR="00FE0AC2" w:rsidRDefault="00FE0AC2" w:rsidP="00B3241B"/>
          <w:p w14:paraId="25FDE775" w14:textId="77777777" w:rsidR="00FE0AC2" w:rsidRDefault="00FE0AC2" w:rsidP="00B3241B"/>
          <w:p w14:paraId="18A53285" w14:textId="77777777" w:rsidR="00FE0AC2" w:rsidRDefault="00FE0AC2" w:rsidP="00B3241B"/>
          <w:p w14:paraId="148FE8F1" w14:textId="77777777" w:rsidR="00FE0AC2" w:rsidRDefault="00FE0AC2" w:rsidP="00B3241B"/>
          <w:p w14:paraId="6FE82A1C" w14:textId="77777777" w:rsidR="00FE0AC2" w:rsidRDefault="00FE0AC2" w:rsidP="00B3241B"/>
          <w:p w14:paraId="38A455BB" w14:textId="77777777" w:rsidR="00FE0AC2" w:rsidRDefault="00FE0AC2" w:rsidP="00B3241B"/>
          <w:p w14:paraId="1379AD98" w14:textId="77777777" w:rsidR="00FE0AC2" w:rsidRDefault="00FE0AC2" w:rsidP="00B3241B"/>
          <w:p w14:paraId="3E055EB6" w14:textId="77777777" w:rsidR="00FE0AC2" w:rsidRDefault="00FE0AC2" w:rsidP="00B3241B"/>
          <w:p w14:paraId="6F0F3253" w14:textId="77777777" w:rsidR="00FE0AC2" w:rsidRDefault="00FE0AC2" w:rsidP="00B3241B"/>
          <w:p w14:paraId="350A7B8F" w14:textId="77777777" w:rsidR="00FE0AC2" w:rsidRDefault="00FE0AC2" w:rsidP="00B3241B"/>
        </w:tc>
      </w:tr>
    </w:tbl>
    <w:p w14:paraId="34F5EC43" w14:textId="77777777" w:rsidR="00FE0AC2" w:rsidRDefault="00FE0AC2" w:rsidP="00FE0AC2">
      <w:pPr>
        <w:rPr>
          <w:sz w:val="24"/>
          <w:szCs w:val="24"/>
        </w:rPr>
      </w:pPr>
      <w:r>
        <w:br/>
      </w:r>
    </w:p>
    <w:p w14:paraId="59759430" w14:textId="77777777" w:rsidR="00FE0AC2" w:rsidRDefault="00FE0AC2" w:rsidP="00FE0AC2">
      <w:pPr>
        <w:rPr>
          <w:sz w:val="24"/>
          <w:szCs w:val="24"/>
        </w:rPr>
      </w:pPr>
    </w:p>
    <w:p w14:paraId="0EC2EB14" w14:textId="77777777" w:rsidR="00FE0AC2" w:rsidRDefault="00FE0AC2" w:rsidP="00FE0AC2">
      <w:pPr>
        <w:rPr>
          <w:sz w:val="24"/>
          <w:szCs w:val="24"/>
        </w:rPr>
      </w:pPr>
    </w:p>
    <w:p w14:paraId="66C1187C" w14:textId="77777777" w:rsidR="00FE0AC2" w:rsidRDefault="00FE0AC2" w:rsidP="00FE0AC2">
      <w:pPr>
        <w:rPr>
          <w:sz w:val="24"/>
          <w:szCs w:val="24"/>
        </w:rPr>
      </w:pPr>
    </w:p>
    <w:p w14:paraId="18D52C0F" w14:textId="77777777" w:rsidR="00FE0AC2" w:rsidRDefault="00FE0AC2" w:rsidP="00FE0AC2">
      <w:pPr>
        <w:rPr>
          <w:sz w:val="24"/>
          <w:szCs w:val="24"/>
        </w:rPr>
      </w:pPr>
    </w:p>
    <w:p w14:paraId="4507FB37" w14:textId="77777777" w:rsidR="00FE0AC2" w:rsidRDefault="00FE0AC2" w:rsidP="00FE0AC2">
      <w:pPr>
        <w:rPr>
          <w:sz w:val="24"/>
          <w:szCs w:val="24"/>
        </w:rPr>
      </w:pPr>
    </w:p>
    <w:p w14:paraId="5E3D368F" w14:textId="77777777" w:rsidR="00FE0AC2" w:rsidRDefault="00FE0AC2" w:rsidP="00FE0AC2">
      <w:pPr>
        <w:rPr>
          <w:sz w:val="24"/>
          <w:szCs w:val="24"/>
        </w:rPr>
      </w:pPr>
    </w:p>
    <w:p w14:paraId="6D62F406" w14:textId="77777777" w:rsidR="00FE0AC2" w:rsidRDefault="00FE0AC2" w:rsidP="00FE0AC2">
      <w:pPr>
        <w:rPr>
          <w:sz w:val="24"/>
          <w:szCs w:val="24"/>
        </w:rPr>
      </w:pPr>
    </w:p>
    <w:p w14:paraId="08386F7D" w14:textId="77777777" w:rsidR="00FE0AC2" w:rsidRDefault="00FE0AC2" w:rsidP="00FE0AC2">
      <w:pPr>
        <w:rPr>
          <w:sz w:val="24"/>
          <w:szCs w:val="24"/>
        </w:rPr>
      </w:pPr>
    </w:p>
    <w:p w14:paraId="7819B1B3" w14:textId="77777777" w:rsidR="00FE0AC2" w:rsidRDefault="00FE0AC2" w:rsidP="00FE0AC2">
      <w:pPr>
        <w:rPr>
          <w:sz w:val="24"/>
          <w:szCs w:val="24"/>
        </w:rPr>
      </w:pPr>
    </w:p>
    <w:p w14:paraId="376CB4F3" w14:textId="77777777" w:rsidR="00E56DB7" w:rsidRDefault="00E56DB7" w:rsidP="00E56DB7">
      <w:pPr>
        <w:rPr>
          <w:sz w:val="24"/>
          <w:szCs w:val="24"/>
        </w:rPr>
      </w:pPr>
    </w:p>
    <w:p w14:paraId="2C20D75E" w14:textId="34338471" w:rsidR="00FE0AC2" w:rsidRPr="007C5E2B" w:rsidRDefault="00FE0AC2" w:rsidP="00E56DB7">
      <w:pPr>
        <w:rPr>
          <w:b/>
          <w:sz w:val="24"/>
          <w:szCs w:val="24"/>
        </w:rPr>
      </w:pPr>
      <w:r w:rsidRPr="007C5E2B">
        <w:rPr>
          <w:b/>
          <w:sz w:val="24"/>
          <w:szCs w:val="24"/>
        </w:rPr>
        <w:lastRenderedPageBreak/>
        <w:t>Zhodnocení činností studenta/studentky dle požadovaných specializačních kompetencí</w:t>
      </w:r>
    </w:p>
    <w:p w14:paraId="6F945B5D" w14:textId="77777777" w:rsidR="00FE0AC2" w:rsidRPr="00FE0AC2" w:rsidRDefault="00FE0AC2" w:rsidP="00FE0AC2">
      <w:pPr>
        <w:jc w:val="center"/>
        <w:rPr>
          <w:b/>
          <w:sz w:val="28"/>
          <w:szCs w:val="28"/>
        </w:rPr>
      </w:pPr>
    </w:p>
    <w:p w14:paraId="76DBB2CC" w14:textId="3E9A1A59" w:rsidR="00FE0AC2" w:rsidRPr="00E56DB7" w:rsidRDefault="00FE0AC2" w:rsidP="00FE0AC2">
      <w:pPr>
        <w:jc w:val="center"/>
        <w:rPr>
          <w:bCs/>
          <w:i/>
        </w:rPr>
      </w:pPr>
      <w:r w:rsidRPr="00E56DB7">
        <w:rPr>
          <w:bCs/>
          <w:i/>
        </w:rPr>
        <w:t>Vyznačte na níže uvedených stupnicích hodnotu, která z </w:t>
      </w:r>
      <w:r w:rsidR="00AF3B63" w:rsidRPr="00E56DB7">
        <w:rPr>
          <w:bCs/>
          <w:i/>
        </w:rPr>
        <w:t>v</w:t>
      </w:r>
      <w:r w:rsidRPr="00E56DB7">
        <w:rPr>
          <w:bCs/>
          <w:i/>
        </w:rPr>
        <w:t>ašeho pohledu nejvíce vystihuje průběh SP:</w:t>
      </w:r>
    </w:p>
    <w:p w14:paraId="056BE94C" w14:textId="77777777" w:rsidR="00FE0AC2" w:rsidRPr="00FE0AC2" w:rsidRDefault="00FE0AC2" w:rsidP="00FE0AC2">
      <w:pPr>
        <w:jc w:val="center"/>
        <w:rPr>
          <w:bCs/>
          <w:i/>
          <w:sz w:val="22"/>
          <w:szCs w:val="22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509"/>
        <w:gridCol w:w="1467"/>
        <w:gridCol w:w="43"/>
        <w:gridCol w:w="666"/>
        <w:gridCol w:w="845"/>
      </w:tblGrid>
      <w:tr w:rsidR="00E56DB7" w:rsidRPr="00E56DB7" w14:paraId="6E33EF44" w14:textId="77777777" w:rsidTr="004A4C48">
        <w:trPr>
          <w:trHeight w:val="454"/>
        </w:trPr>
        <w:tc>
          <w:tcPr>
            <w:tcW w:w="9062" w:type="dxa"/>
            <w:gridSpan w:val="8"/>
          </w:tcPr>
          <w:p w14:paraId="74D6C441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K plnění zadaných činností 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přistupoval/-a aktivně a samostatně</w:t>
            </w:r>
          </w:p>
        </w:tc>
      </w:tr>
      <w:tr w:rsidR="00E56DB7" w:rsidRPr="00E56DB7" w14:paraId="49DDF0E0" w14:textId="77777777" w:rsidTr="004A4C48">
        <w:tc>
          <w:tcPr>
            <w:tcW w:w="3020" w:type="dxa"/>
            <w:gridSpan w:val="2"/>
          </w:tcPr>
          <w:p w14:paraId="596EF51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</w:t>
            </w:r>
          </w:p>
        </w:tc>
        <w:tc>
          <w:tcPr>
            <w:tcW w:w="3020" w:type="dxa"/>
            <w:gridSpan w:val="2"/>
          </w:tcPr>
          <w:p w14:paraId="10BC86A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2B85DF8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67CBD1FE" w14:textId="77777777" w:rsidTr="004A4C48">
        <w:tc>
          <w:tcPr>
            <w:tcW w:w="1510" w:type="dxa"/>
          </w:tcPr>
          <w:p w14:paraId="626E943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473A0AA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18B88E3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7B3518D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F05EA4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0F9BCC6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7488EF38" w14:textId="77777777" w:rsidTr="004A4C48">
        <w:trPr>
          <w:trHeight w:val="454"/>
        </w:trPr>
        <w:tc>
          <w:tcPr>
            <w:tcW w:w="9062" w:type="dxa"/>
            <w:gridSpan w:val="8"/>
          </w:tcPr>
          <w:p w14:paraId="1143E3DA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byl/-a při plnění zadaných úkolů spolehlivý/-á a dodržoval/-a termíny</w:t>
            </w:r>
          </w:p>
        </w:tc>
      </w:tr>
      <w:tr w:rsidR="00E56DB7" w:rsidRPr="00E56DB7" w14:paraId="40083ED7" w14:textId="77777777" w:rsidTr="004A4C48">
        <w:tc>
          <w:tcPr>
            <w:tcW w:w="3020" w:type="dxa"/>
            <w:gridSpan w:val="2"/>
          </w:tcPr>
          <w:p w14:paraId="444E2D0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Vždy</w:t>
            </w:r>
          </w:p>
        </w:tc>
        <w:tc>
          <w:tcPr>
            <w:tcW w:w="3020" w:type="dxa"/>
            <w:gridSpan w:val="2"/>
          </w:tcPr>
          <w:p w14:paraId="062359B7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Částečně</w:t>
            </w:r>
          </w:p>
        </w:tc>
        <w:tc>
          <w:tcPr>
            <w:tcW w:w="3022" w:type="dxa"/>
            <w:gridSpan w:val="4"/>
          </w:tcPr>
          <w:p w14:paraId="15357CF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Nespolehlivý/-á</w:t>
            </w:r>
          </w:p>
        </w:tc>
      </w:tr>
      <w:tr w:rsidR="00E56DB7" w:rsidRPr="00E56DB7" w14:paraId="625916DF" w14:textId="77777777" w:rsidTr="004A4C48">
        <w:tc>
          <w:tcPr>
            <w:tcW w:w="1510" w:type="dxa"/>
          </w:tcPr>
          <w:p w14:paraId="175F848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466C721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4961623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38011ED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1E07D4B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D77A747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448305FB" w14:textId="77777777" w:rsidTr="004A4C48">
        <w:trPr>
          <w:trHeight w:val="454"/>
        </w:trPr>
        <w:tc>
          <w:tcPr>
            <w:tcW w:w="9062" w:type="dxa"/>
            <w:gridSpan w:val="8"/>
          </w:tcPr>
          <w:p w14:paraId="0ECF5F2D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byl/-a při praxi komunikativní</w:t>
            </w:r>
          </w:p>
        </w:tc>
      </w:tr>
      <w:tr w:rsidR="00E56DB7" w:rsidRPr="00E56DB7" w14:paraId="79857B33" w14:textId="77777777" w:rsidTr="004A4C48">
        <w:tc>
          <w:tcPr>
            <w:tcW w:w="3020" w:type="dxa"/>
            <w:gridSpan w:val="2"/>
          </w:tcPr>
          <w:p w14:paraId="718956B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Vždy</w:t>
            </w:r>
          </w:p>
        </w:tc>
        <w:tc>
          <w:tcPr>
            <w:tcW w:w="3020" w:type="dxa"/>
            <w:gridSpan w:val="2"/>
          </w:tcPr>
          <w:p w14:paraId="3CD0468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Částečně</w:t>
            </w:r>
          </w:p>
        </w:tc>
        <w:tc>
          <w:tcPr>
            <w:tcW w:w="3022" w:type="dxa"/>
            <w:gridSpan w:val="4"/>
          </w:tcPr>
          <w:p w14:paraId="1D2D9A4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Nedostatečně</w:t>
            </w:r>
          </w:p>
        </w:tc>
      </w:tr>
      <w:tr w:rsidR="00E56DB7" w:rsidRPr="00E56DB7" w14:paraId="47557ABF" w14:textId="77777777" w:rsidTr="004A4C48">
        <w:tc>
          <w:tcPr>
            <w:tcW w:w="1510" w:type="dxa"/>
          </w:tcPr>
          <w:p w14:paraId="10D43DB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394FE4B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49059DB7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77804487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0ED1E116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4B4CE27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423499CC" w14:textId="77777777" w:rsidTr="004A4C48">
        <w:trPr>
          <w:trHeight w:val="454"/>
        </w:trPr>
        <w:tc>
          <w:tcPr>
            <w:tcW w:w="9062" w:type="dxa"/>
            <w:gridSpan w:val="8"/>
          </w:tcPr>
          <w:p w14:paraId="3552BD4A" w14:textId="5242EC45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Kvalita výstupů práce (prezentace, článek, analýza, foto, video atd.) a její prezentace byla</w:t>
            </w:r>
          </w:p>
        </w:tc>
      </w:tr>
      <w:tr w:rsidR="00E56DB7" w:rsidRPr="00E56DB7" w14:paraId="4965D4D8" w14:textId="77777777" w:rsidTr="004A4C48">
        <w:tc>
          <w:tcPr>
            <w:tcW w:w="3020" w:type="dxa"/>
            <w:gridSpan w:val="2"/>
          </w:tcPr>
          <w:p w14:paraId="76FCFFB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Výborná</w:t>
            </w:r>
          </w:p>
        </w:tc>
        <w:tc>
          <w:tcPr>
            <w:tcW w:w="3020" w:type="dxa"/>
            <w:gridSpan w:val="2"/>
          </w:tcPr>
          <w:p w14:paraId="62EC3E0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Dostatečná</w:t>
            </w:r>
          </w:p>
        </w:tc>
        <w:tc>
          <w:tcPr>
            <w:tcW w:w="3022" w:type="dxa"/>
            <w:gridSpan w:val="4"/>
          </w:tcPr>
          <w:p w14:paraId="1C14149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Nedostatečná</w:t>
            </w:r>
          </w:p>
        </w:tc>
      </w:tr>
      <w:tr w:rsidR="00E56DB7" w:rsidRPr="00E56DB7" w14:paraId="551E72F2" w14:textId="77777777" w:rsidTr="004A4C48">
        <w:tc>
          <w:tcPr>
            <w:tcW w:w="1510" w:type="dxa"/>
          </w:tcPr>
          <w:p w14:paraId="62A337F6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2AA6BBE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59823C3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744DF56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DCB88C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44BA5A5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269403EE" w14:textId="77777777" w:rsidTr="004A4C48">
        <w:trPr>
          <w:trHeight w:val="454"/>
        </w:trPr>
        <w:tc>
          <w:tcPr>
            <w:tcW w:w="9062" w:type="dxa"/>
            <w:gridSpan w:val="8"/>
          </w:tcPr>
          <w:p w14:paraId="0C2C9D1C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v rámci praxe přispěl/-a inovativními nápady, kreativním myšlením</w:t>
            </w:r>
          </w:p>
        </w:tc>
      </w:tr>
      <w:tr w:rsidR="00E56DB7" w:rsidRPr="00E56DB7" w14:paraId="364DDB04" w14:textId="77777777" w:rsidTr="004A4C48">
        <w:tc>
          <w:tcPr>
            <w:tcW w:w="3020" w:type="dxa"/>
            <w:gridSpan w:val="2"/>
          </w:tcPr>
          <w:p w14:paraId="1767834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14:paraId="7922F428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4CFD8E6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67E17972" w14:textId="77777777" w:rsidTr="004A4C48">
        <w:tc>
          <w:tcPr>
            <w:tcW w:w="1510" w:type="dxa"/>
          </w:tcPr>
          <w:p w14:paraId="63D8061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716F625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591BD12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1B34D96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58542BF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745E7CAA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36684548" w14:textId="77777777" w:rsidTr="004A4C48">
        <w:trPr>
          <w:trHeight w:val="454"/>
        </w:trPr>
        <w:tc>
          <w:tcPr>
            <w:tcW w:w="9062" w:type="dxa"/>
            <w:gridSpan w:val="8"/>
          </w:tcPr>
          <w:p w14:paraId="4FFCF5A3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má schopnost učit se novým věcem z praxe</w:t>
            </w:r>
          </w:p>
        </w:tc>
      </w:tr>
      <w:tr w:rsidR="00E56DB7" w:rsidRPr="00E56DB7" w14:paraId="63F5A379" w14:textId="77777777" w:rsidTr="004A4C48">
        <w:tc>
          <w:tcPr>
            <w:tcW w:w="3020" w:type="dxa"/>
            <w:gridSpan w:val="2"/>
          </w:tcPr>
          <w:p w14:paraId="5936B78B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14:paraId="232C27E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7003FC5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4D44E6F2" w14:textId="77777777" w:rsidTr="004A4C48">
        <w:tc>
          <w:tcPr>
            <w:tcW w:w="1510" w:type="dxa"/>
          </w:tcPr>
          <w:p w14:paraId="618D4693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03D96BA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47033E2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62754F1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4968F4A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5A7ECB2A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676CD159" w14:textId="77777777" w:rsidTr="004A4C48">
        <w:trPr>
          <w:trHeight w:val="454"/>
        </w:trPr>
        <w:tc>
          <w:tcPr>
            <w:tcW w:w="9062" w:type="dxa"/>
            <w:gridSpan w:val="8"/>
          </w:tcPr>
          <w:p w14:paraId="675C9FD6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prokázal/-a své teoretické znalosti z oblasti vizuální tvorby jako</w:t>
            </w:r>
          </w:p>
        </w:tc>
      </w:tr>
      <w:tr w:rsidR="00E56DB7" w:rsidRPr="00E56DB7" w14:paraId="62F3248E" w14:textId="77777777" w:rsidTr="004A4C48">
        <w:tc>
          <w:tcPr>
            <w:tcW w:w="3020" w:type="dxa"/>
            <w:gridSpan w:val="2"/>
          </w:tcPr>
          <w:p w14:paraId="54A81FCB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Výborné</w:t>
            </w:r>
          </w:p>
        </w:tc>
        <w:tc>
          <w:tcPr>
            <w:tcW w:w="3020" w:type="dxa"/>
            <w:gridSpan w:val="2"/>
          </w:tcPr>
          <w:p w14:paraId="50D88E2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Částečné</w:t>
            </w:r>
          </w:p>
        </w:tc>
        <w:tc>
          <w:tcPr>
            <w:tcW w:w="3022" w:type="dxa"/>
            <w:gridSpan w:val="4"/>
          </w:tcPr>
          <w:p w14:paraId="1ED16A9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Nedostatečné</w:t>
            </w:r>
          </w:p>
        </w:tc>
      </w:tr>
      <w:tr w:rsidR="00E56DB7" w:rsidRPr="00E56DB7" w14:paraId="4B6D3119" w14:textId="77777777" w:rsidTr="004A4C48">
        <w:tc>
          <w:tcPr>
            <w:tcW w:w="1510" w:type="dxa"/>
          </w:tcPr>
          <w:p w14:paraId="24CE4589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184E6C78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13A3E6F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11DFCA54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161A805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A77A7CD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4CB85482" w14:textId="77777777" w:rsidTr="004A4C48">
        <w:trPr>
          <w:trHeight w:val="454"/>
        </w:trPr>
        <w:tc>
          <w:tcPr>
            <w:tcW w:w="9062" w:type="dxa"/>
            <w:gridSpan w:val="8"/>
          </w:tcPr>
          <w:p w14:paraId="37016CD1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si vyzkoušel/-a praktické dovednosti z oblasti vizuální tvorby</w:t>
            </w:r>
          </w:p>
        </w:tc>
      </w:tr>
      <w:tr w:rsidR="00E56DB7" w:rsidRPr="00E56DB7" w14:paraId="07A8ABE3" w14:textId="77777777" w:rsidTr="004A4C48">
        <w:tc>
          <w:tcPr>
            <w:tcW w:w="3020" w:type="dxa"/>
            <w:gridSpan w:val="2"/>
          </w:tcPr>
          <w:p w14:paraId="568EDD1C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Velmi ochotně a aktivně</w:t>
            </w:r>
          </w:p>
        </w:tc>
        <w:tc>
          <w:tcPr>
            <w:tcW w:w="3020" w:type="dxa"/>
            <w:gridSpan w:val="2"/>
          </w:tcPr>
          <w:p w14:paraId="41C56BDD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Neutrálně</w:t>
            </w:r>
          </w:p>
        </w:tc>
        <w:tc>
          <w:tcPr>
            <w:tcW w:w="3022" w:type="dxa"/>
            <w:gridSpan w:val="4"/>
          </w:tcPr>
          <w:p w14:paraId="4DC7DE51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Neochotně, pasivně</w:t>
            </w:r>
          </w:p>
        </w:tc>
      </w:tr>
      <w:tr w:rsidR="00E56DB7" w:rsidRPr="00E56DB7" w14:paraId="1FBF0FED" w14:textId="77777777" w:rsidTr="004A4C48">
        <w:tc>
          <w:tcPr>
            <w:tcW w:w="1510" w:type="dxa"/>
          </w:tcPr>
          <w:p w14:paraId="6CD6CA80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510" w:type="dxa"/>
          </w:tcPr>
          <w:p w14:paraId="072382B2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10" w:type="dxa"/>
          </w:tcPr>
          <w:p w14:paraId="7859933E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510" w:type="dxa"/>
          </w:tcPr>
          <w:p w14:paraId="1F72B4A6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0E89195A" w14:textId="77777777" w:rsidR="00E56DB7" w:rsidRPr="00E56DB7" w:rsidRDefault="00E56DB7" w:rsidP="00E56DB7">
            <w:pPr>
              <w:jc w:val="center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C9E4B64" w14:textId="77777777" w:rsidR="00E56DB7" w:rsidRPr="00E56DB7" w:rsidRDefault="00E56DB7" w:rsidP="00E56DB7">
            <w:pPr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5050F64A" w14:textId="77777777" w:rsidTr="004A4C48">
        <w:trPr>
          <w:trHeight w:val="454"/>
        </w:trPr>
        <w:tc>
          <w:tcPr>
            <w:tcW w:w="9062" w:type="dxa"/>
            <w:gridSpan w:val="8"/>
          </w:tcPr>
          <w:p w14:paraId="7FD2AD58" w14:textId="6C6EFFDC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 xml:space="preserve">Které znalosti a dovednosti pro </w:t>
            </w:r>
            <w:r w:rsidR="00217FB3">
              <w:rPr>
                <w:rFonts w:eastAsia="Calibri"/>
                <w:bCs/>
                <w:lang w:eastAsia="en-US"/>
              </w:rPr>
              <w:t>v</w:t>
            </w:r>
            <w:r w:rsidRPr="00E56DB7">
              <w:rPr>
                <w:rFonts w:eastAsia="Calibri"/>
                <w:bCs/>
                <w:lang w:eastAsia="en-US"/>
              </w:rPr>
              <w:t>ás byly klíčové a které student/-</w:t>
            </w:r>
            <w:proofErr w:type="spellStart"/>
            <w:r w:rsidRPr="00E56DB7">
              <w:rPr>
                <w:rFonts w:eastAsia="Calibri"/>
                <w:bCs/>
                <w:lang w:eastAsia="en-US"/>
              </w:rPr>
              <w:t>ka</w:t>
            </w:r>
            <w:proofErr w:type="spellEnd"/>
            <w:r w:rsidRPr="00E56DB7">
              <w:rPr>
                <w:rFonts w:eastAsia="Calibri"/>
                <w:bCs/>
                <w:lang w:eastAsia="en-US"/>
              </w:rPr>
              <w:t xml:space="preserve"> naopak postrádal/-a:</w:t>
            </w:r>
          </w:p>
        </w:tc>
      </w:tr>
      <w:tr w:rsidR="00E56DB7" w:rsidRPr="00E56DB7" w14:paraId="5FC0DFD8" w14:textId="77777777" w:rsidTr="004A4C48">
        <w:trPr>
          <w:trHeight w:val="1701"/>
        </w:trPr>
        <w:tc>
          <w:tcPr>
            <w:tcW w:w="9062" w:type="dxa"/>
            <w:gridSpan w:val="8"/>
          </w:tcPr>
          <w:p w14:paraId="4D054F52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25A5CED6" w14:textId="77777777" w:rsidTr="004A4C48">
        <w:trPr>
          <w:trHeight w:val="454"/>
        </w:trPr>
        <w:tc>
          <w:tcPr>
            <w:tcW w:w="9062" w:type="dxa"/>
            <w:gridSpan w:val="8"/>
          </w:tcPr>
          <w:p w14:paraId="05584042" w14:textId="6628762B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Prostor pro dodatečné slovní hodnocení výstupu studenta/studentky ze SP:</w:t>
            </w:r>
          </w:p>
        </w:tc>
      </w:tr>
      <w:tr w:rsidR="00E56DB7" w:rsidRPr="00E56DB7" w14:paraId="4F05C986" w14:textId="77777777" w:rsidTr="00E56DB7">
        <w:trPr>
          <w:trHeight w:val="2117"/>
        </w:trPr>
        <w:tc>
          <w:tcPr>
            <w:tcW w:w="9062" w:type="dxa"/>
            <w:gridSpan w:val="8"/>
          </w:tcPr>
          <w:p w14:paraId="64FCBDAF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E56DB7" w:rsidRPr="00E56DB7" w14:paraId="2D0500D0" w14:textId="77777777" w:rsidTr="004A4C48">
        <w:trPr>
          <w:trHeight w:val="454"/>
        </w:trPr>
        <w:tc>
          <w:tcPr>
            <w:tcW w:w="7508" w:type="dxa"/>
            <w:gridSpan w:val="5"/>
          </w:tcPr>
          <w:p w14:paraId="2C11098D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Zapojení studenta/studentky v budoucnu</w:t>
            </w:r>
          </w:p>
        </w:tc>
        <w:tc>
          <w:tcPr>
            <w:tcW w:w="709" w:type="dxa"/>
            <w:gridSpan w:val="2"/>
          </w:tcPr>
          <w:p w14:paraId="24A820F8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ANO</w:t>
            </w:r>
          </w:p>
        </w:tc>
        <w:tc>
          <w:tcPr>
            <w:tcW w:w="845" w:type="dxa"/>
          </w:tcPr>
          <w:p w14:paraId="61058D27" w14:textId="77777777" w:rsidR="00E56DB7" w:rsidRPr="00E56DB7" w:rsidRDefault="00E56DB7" w:rsidP="00E56DB7">
            <w:pPr>
              <w:jc w:val="both"/>
              <w:rPr>
                <w:rFonts w:eastAsia="Calibri"/>
                <w:bCs/>
                <w:lang w:eastAsia="en-US"/>
              </w:rPr>
            </w:pPr>
            <w:r w:rsidRPr="00E56DB7">
              <w:rPr>
                <w:rFonts w:eastAsia="Calibri"/>
                <w:bCs/>
                <w:lang w:eastAsia="en-US"/>
              </w:rPr>
              <w:t>NE</w:t>
            </w:r>
          </w:p>
        </w:tc>
      </w:tr>
    </w:tbl>
    <w:p w14:paraId="0838B256" w14:textId="747EE58A" w:rsidR="00FE0AC2" w:rsidRPr="00E56DB7" w:rsidRDefault="00FE0AC2" w:rsidP="00E56DB7"/>
    <w:p w14:paraId="021E46B7" w14:textId="77777777" w:rsidR="00FE0AC2" w:rsidRDefault="00FE0AC2" w:rsidP="00FE0AC2">
      <w:pPr>
        <w:jc w:val="center"/>
        <w:rPr>
          <w:bCs/>
          <w:sz w:val="22"/>
          <w:szCs w:val="22"/>
        </w:rPr>
      </w:pPr>
    </w:p>
    <w:p w14:paraId="3DEC468C" w14:textId="77777777" w:rsidR="006223DF" w:rsidRDefault="006223DF" w:rsidP="00FE0AC2">
      <w:pPr>
        <w:jc w:val="center"/>
        <w:rPr>
          <w:bCs/>
          <w:sz w:val="22"/>
          <w:szCs w:val="22"/>
        </w:rPr>
      </w:pPr>
    </w:p>
    <w:p w14:paraId="436586D9" w14:textId="77777777" w:rsidR="006223DF" w:rsidRPr="00FE0AC2" w:rsidRDefault="006223DF" w:rsidP="00FE0AC2">
      <w:pPr>
        <w:jc w:val="center"/>
        <w:rPr>
          <w:bCs/>
          <w:sz w:val="22"/>
          <w:szCs w:val="22"/>
        </w:rPr>
      </w:pPr>
    </w:p>
    <w:p w14:paraId="224B4B73" w14:textId="77777777" w:rsidR="00EE25D6" w:rsidRDefault="006223DF" w:rsidP="006223DF">
      <w:pPr>
        <w:jc w:val="both"/>
        <w:rPr>
          <w:bCs/>
        </w:rPr>
      </w:pPr>
      <w:r w:rsidRPr="006223DF">
        <w:rPr>
          <w:bCs/>
        </w:rPr>
        <w:t>Datum, jméno a podpis hodnotící osob</w:t>
      </w:r>
      <w:r>
        <w:rPr>
          <w:bCs/>
        </w:rPr>
        <w:t>y ……………………………………………………….</w:t>
      </w:r>
    </w:p>
    <w:p w14:paraId="5EB3C7DF" w14:textId="77777777" w:rsidR="00EE25D6" w:rsidRDefault="00EE25D6" w:rsidP="006223DF">
      <w:pPr>
        <w:jc w:val="both"/>
        <w:rPr>
          <w:bCs/>
        </w:rPr>
      </w:pPr>
    </w:p>
    <w:p w14:paraId="67EFA6D0" w14:textId="77777777" w:rsidR="00EE25D6" w:rsidRDefault="00EE25D6" w:rsidP="006223DF">
      <w:pPr>
        <w:jc w:val="both"/>
        <w:rPr>
          <w:bCs/>
        </w:rPr>
      </w:pPr>
    </w:p>
    <w:p w14:paraId="6841490D" w14:textId="77777777" w:rsidR="00EE25D6" w:rsidRDefault="00EE25D6" w:rsidP="006223DF">
      <w:pPr>
        <w:jc w:val="both"/>
        <w:rPr>
          <w:bCs/>
        </w:rPr>
      </w:pPr>
    </w:p>
    <w:p w14:paraId="28284505" w14:textId="77777777" w:rsidR="00EE25D6" w:rsidRDefault="00EE25D6" w:rsidP="006223DF">
      <w:pPr>
        <w:jc w:val="both"/>
        <w:rPr>
          <w:bCs/>
        </w:rPr>
      </w:pPr>
    </w:p>
    <w:p w14:paraId="2DD52950" w14:textId="77777777" w:rsidR="00EE25D6" w:rsidRDefault="00EE25D6" w:rsidP="006223DF">
      <w:pPr>
        <w:jc w:val="both"/>
        <w:rPr>
          <w:bCs/>
        </w:rPr>
      </w:pPr>
    </w:p>
    <w:p w14:paraId="25C3EEB7" w14:textId="2BEC9321" w:rsidR="00265140" w:rsidRDefault="00265140" w:rsidP="006223D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DEA6464" w14:textId="795A913B" w:rsidR="00265140" w:rsidRPr="007C5E2B" w:rsidRDefault="00265140" w:rsidP="007C5E2B">
      <w:pPr>
        <w:pStyle w:val="Odstavecseseznamem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C5E2B">
        <w:rPr>
          <w:b/>
          <w:sz w:val="24"/>
          <w:szCs w:val="24"/>
        </w:rPr>
        <w:lastRenderedPageBreak/>
        <w:t xml:space="preserve">Hodnocení specializační praxe </w:t>
      </w:r>
      <w:r w:rsidRPr="008E3954">
        <w:rPr>
          <w:b/>
          <w:sz w:val="24"/>
          <w:szCs w:val="24"/>
          <w:u w:val="single"/>
        </w:rPr>
        <w:t>studentem</w:t>
      </w:r>
      <w:r w:rsidR="00340229" w:rsidRPr="00340229">
        <w:rPr>
          <w:b/>
          <w:sz w:val="24"/>
          <w:szCs w:val="24"/>
          <w:u w:val="single"/>
        </w:rPr>
        <w:t>/studentkou</w:t>
      </w:r>
    </w:p>
    <w:p w14:paraId="7CF29DFB" w14:textId="77777777" w:rsidR="007C5E2B" w:rsidRPr="00265140" w:rsidRDefault="007C5E2B" w:rsidP="00265140">
      <w:pPr>
        <w:spacing w:after="160" w:line="259" w:lineRule="auto"/>
        <w:rPr>
          <w:rFonts w:eastAsia="Calibri"/>
          <w:lang w:eastAsia="en-US"/>
        </w:rPr>
      </w:pPr>
    </w:p>
    <w:p w14:paraId="7B68AC79" w14:textId="3D54AC40" w:rsidR="00265140" w:rsidRPr="00265140" w:rsidRDefault="00265140" w:rsidP="00265140">
      <w:pPr>
        <w:spacing w:after="160" w:line="259" w:lineRule="auto"/>
        <w:rPr>
          <w:rFonts w:eastAsia="Calibri"/>
          <w:i/>
          <w:lang w:eastAsia="en-US"/>
        </w:rPr>
      </w:pPr>
      <w:r w:rsidRPr="00265140">
        <w:rPr>
          <w:rFonts w:eastAsia="Calibri"/>
          <w:lang w:eastAsia="en-US"/>
        </w:rPr>
        <w:t xml:space="preserve">Zhodnocení přístupu agentury/společnosti ke studentovi/studentce – organizace, komunikace, složitost procesu, případné komplikace, které se v průběhu SP vyskytly, a návrhy na jejich řešení </w:t>
      </w:r>
      <w:r w:rsidRPr="00265140">
        <w:rPr>
          <w:rFonts w:eastAsia="Calibri"/>
          <w:i/>
          <w:lang w:eastAsia="en-US"/>
        </w:rPr>
        <w:t xml:space="preserve">(prosíme, napište souvislý text nejméně </w:t>
      </w:r>
      <w:r w:rsidR="00340229">
        <w:rPr>
          <w:rFonts w:eastAsia="Calibri"/>
          <w:i/>
          <w:lang w:eastAsia="en-US"/>
        </w:rPr>
        <w:t>150</w:t>
      </w:r>
      <w:r w:rsidRPr="00265140">
        <w:rPr>
          <w:rFonts w:eastAsia="Calibri"/>
          <w:i/>
          <w:lang w:eastAsia="en-US"/>
        </w:rPr>
        <w:t xml:space="preserve"> slov)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024A4382" w14:textId="77777777" w:rsidTr="00265140">
        <w:trPr>
          <w:trHeight w:val="10055"/>
        </w:trPr>
        <w:tc>
          <w:tcPr>
            <w:tcW w:w="9062" w:type="dxa"/>
          </w:tcPr>
          <w:p w14:paraId="3DA34A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2466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0376F9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F7DF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4AF64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1354AC" w14:textId="68F4F5E1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 xml:space="preserve">Zhodnocení přínosu SP pro získání nových praktických zkušeností </w:t>
      </w:r>
      <w:r w:rsidRPr="00265140">
        <w:rPr>
          <w:rFonts w:eastAsia="Calibri"/>
          <w:lang w:eastAsia="en-US"/>
        </w:rPr>
        <w:br/>
      </w:r>
      <w:r w:rsidRPr="00340229">
        <w:rPr>
          <w:rFonts w:eastAsia="Calibri"/>
          <w:i/>
          <w:iCs/>
          <w:lang w:eastAsia="en-US"/>
        </w:rPr>
        <w:t xml:space="preserve">(prosíme, napište souvislý text nejméně </w:t>
      </w:r>
      <w:r w:rsidR="00340229">
        <w:rPr>
          <w:rFonts w:eastAsia="Calibri"/>
          <w:i/>
          <w:iCs/>
          <w:lang w:eastAsia="en-US"/>
        </w:rPr>
        <w:t xml:space="preserve">150 </w:t>
      </w:r>
      <w:r w:rsidR="00340229" w:rsidRPr="00340229">
        <w:rPr>
          <w:rFonts w:eastAsia="Calibri"/>
          <w:i/>
          <w:iCs/>
          <w:lang w:eastAsia="en-US"/>
        </w:rPr>
        <w:t>slov</w:t>
      </w:r>
      <w:r w:rsidRPr="00340229">
        <w:rPr>
          <w:rFonts w:eastAsia="Calibri"/>
          <w:i/>
          <w:iCs/>
          <w:lang w:eastAsia="en-US"/>
        </w:rPr>
        <w:t>)</w:t>
      </w:r>
      <w:r>
        <w:rPr>
          <w:rFonts w:eastAsia="Calibri"/>
          <w:lang w:eastAsia="en-US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22607858" w14:textId="77777777" w:rsidTr="00B3241B">
        <w:trPr>
          <w:trHeight w:val="11340"/>
        </w:trPr>
        <w:tc>
          <w:tcPr>
            <w:tcW w:w="9062" w:type="dxa"/>
          </w:tcPr>
          <w:p w14:paraId="215A5AF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E2E9C3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2BF9EC" w14:textId="74F7E605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>Co jsem si chtěl/-a zkusit, ale nepodařilo se mi to (můžete napsat v</w:t>
      </w:r>
      <w:r w:rsidR="006D18A6">
        <w:rPr>
          <w:rFonts w:eastAsia="Calibri"/>
          <w:lang w:eastAsia="en-US"/>
        </w:rPr>
        <w:t> </w:t>
      </w:r>
      <w:r w:rsidRPr="00265140">
        <w:rPr>
          <w:rFonts w:eastAsia="Calibri"/>
          <w:lang w:eastAsia="en-US"/>
        </w:rPr>
        <w:t>bodech</w:t>
      </w:r>
      <w:r w:rsidR="006D18A6">
        <w:rPr>
          <w:rFonts w:eastAsia="Calibri"/>
          <w:lang w:eastAsia="en-US"/>
        </w:rPr>
        <w:t xml:space="preserve">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4307FBD1" w14:textId="77777777" w:rsidTr="00B3241B">
        <w:trPr>
          <w:trHeight w:val="5670"/>
        </w:trPr>
        <w:tc>
          <w:tcPr>
            <w:tcW w:w="9062" w:type="dxa"/>
          </w:tcPr>
          <w:p w14:paraId="3B1F839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1B8138F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D328DF" w14:textId="77777777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t>Chtěl/-a bych s agenturou/společností pokračovat ve spolupráci i v budoucnu a proč?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7D2ABE1C" w14:textId="77777777" w:rsidTr="006D18A6">
        <w:trPr>
          <w:trHeight w:val="1542"/>
        </w:trPr>
        <w:tc>
          <w:tcPr>
            <w:tcW w:w="9062" w:type="dxa"/>
          </w:tcPr>
          <w:p w14:paraId="48D3B74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BCC3586" w14:textId="4ACE6B32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142E518A" w14:textId="1C0516B0" w:rsidR="00265140" w:rsidRPr="00265140" w:rsidRDefault="00265140" w:rsidP="00265140">
      <w:pPr>
        <w:spacing w:after="160" w:line="259" w:lineRule="auto"/>
        <w:rPr>
          <w:rFonts w:eastAsia="Calibri"/>
          <w:bCs/>
          <w:sz w:val="18"/>
          <w:szCs w:val="18"/>
          <w:lang w:eastAsia="en-US"/>
        </w:rPr>
      </w:pPr>
      <w:r w:rsidRPr="00265140">
        <w:rPr>
          <w:rFonts w:eastAsia="Calibri"/>
          <w:bCs/>
          <w:sz w:val="18"/>
          <w:szCs w:val="18"/>
          <w:lang w:eastAsia="en-US"/>
        </w:rPr>
        <w:t xml:space="preserve">Součástí </w:t>
      </w:r>
      <w:r w:rsidR="00AF3B63">
        <w:rPr>
          <w:rFonts w:eastAsia="Calibri"/>
          <w:bCs/>
          <w:sz w:val="18"/>
          <w:szCs w:val="18"/>
          <w:lang w:eastAsia="en-US"/>
        </w:rPr>
        <w:t>v</w:t>
      </w:r>
      <w:r w:rsidRPr="00265140">
        <w:rPr>
          <w:rFonts w:eastAsia="Calibri"/>
          <w:bCs/>
          <w:sz w:val="18"/>
          <w:szCs w:val="18"/>
          <w:lang w:eastAsia="en-US"/>
        </w:rPr>
        <w:t>ašeho hodnocení může být fotodokumentace nebo textové přílohy vlastních tvůrčích počinů v průběhu specializační praxe (pokud vznikly):</w:t>
      </w:r>
    </w:p>
    <w:p w14:paraId="6F0776B6" w14:textId="6EA69388" w:rsidR="006D18A6" w:rsidRPr="006D18A6" w:rsidRDefault="00265140" w:rsidP="00265140">
      <w:pPr>
        <w:spacing w:after="160" w:line="259" w:lineRule="auto"/>
        <w:rPr>
          <w:rFonts w:eastAsia="Calibri"/>
          <w:b/>
          <w:lang w:eastAsia="en-US"/>
        </w:rPr>
      </w:pPr>
      <w:r w:rsidRPr="00265140">
        <w:rPr>
          <w:rFonts w:eastAsia="Calibri"/>
          <w:b/>
          <w:u w:val="single"/>
          <w:lang w:eastAsia="en-US"/>
        </w:rPr>
        <w:br/>
        <w:t>Příloha:</w:t>
      </w:r>
      <w:r w:rsidRPr="00265140">
        <w:rPr>
          <w:rFonts w:eastAsia="Calibri"/>
          <w:b/>
          <w:lang w:eastAsia="en-US"/>
        </w:rPr>
        <w:t xml:space="preserve"> ANO / NE</w:t>
      </w:r>
    </w:p>
    <w:p w14:paraId="28012729" w14:textId="77777777" w:rsidR="004F1097" w:rsidRDefault="004F1097" w:rsidP="000D4EEA"/>
    <w:p w14:paraId="6A28D885" w14:textId="77777777" w:rsidR="006D18A6" w:rsidRDefault="006D18A6" w:rsidP="000D4EEA"/>
    <w:p w14:paraId="534F5F35" w14:textId="39500632" w:rsidR="006D18A6" w:rsidRDefault="006D18A6" w:rsidP="006D18A6">
      <w:r>
        <w:t>Datum a podpis studenta/studentky</w:t>
      </w:r>
      <w:r w:rsidR="00E8380D">
        <w:t>………………………………………………………….</w:t>
      </w:r>
      <w:r w:rsidR="007C5E2B">
        <w:tab/>
      </w:r>
      <w:r w:rsidR="007C5E2B">
        <w:tab/>
      </w:r>
      <w:r w:rsidR="007C5E2B">
        <w:tab/>
      </w:r>
      <w:r>
        <w:t xml:space="preserve"> </w:t>
      </w:r>
    </w:p>
    <w:p w14:paraId="3B1D20FE" w14:textId="77777777" w:rsidR="007C5E2B" w:rsidRDefault="007C5E2B" w:rsidP="006D18A6"/>
    <w:p w14:paraId="5676C472" w14:textId="77777777" w:rsidR="007C5E2B" w:rsidRDefault="007C5E2B" w:rsidP="006D18A6"/>
    <w:p w14:paraId="3931B5B8" w14:textId="77777777" w:rsidR="006D18A6" w:rsidRDefault="006D18A6" w:rsidP="006D18A6"/>
    <w:p w14:paraId="2704463B" w14:textId="3DD1E7D1" w:rsidR="006D18A6" w:rsidRDefault="006D18A6" w:rsidP="006D18A6">
      <w:r>
        <w:t>Datum a podpis pracovníka odpovědného za</w:t>
      </w:r>
      <w:r w:rsidR="00E8380D">
        <w:t xml:space="preserve"> </w:t>
      </w:r>
      <w:r w:rsidR="003803F6">
        <w:t>vyhodnocení SP</w:t>
      </w:r>
      <w:r>
        <w:t xml:space="preserve"> </w:t>
      </w:r>
      <w:r w:rsidR="00E8380D">
        <w:t>………………………</w:t>
      </w:r>
      <w:proofErr w:type="gramStart"/>
      <w:r w:rsidR="00E8380D">
        <w:t>…….</w:t>
      </w:r>
      <w:proofErr w:type="gramEnd"/>
      <w:r w:rsidR="00E8380D">
        <w:t>.</w:t>
      </w:r>
    </w:p>
    <w:p w14:paraId="03118CB3" w14:textId="77777777" w:rsidR="006D18A6" w:rsidRPr="000D4EEA" w:rsidRDefault="006D18A6" w:rsidP="000D4EEA"/>
    <w:sectPr w:rsidR="006D18A6" w:rsidRPr="000D4EEA" w:rsidSect="00727CD4">
      <w:headerReference w:type="default" r:id="rId8"/>
      <w:footerReference w:type="default" r:id="rId9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F3CA" w14:textId="77777777" w:rsidR="00B16B5F" w:rsidRDefault="00B16B5F" w:rsidP="00070459">
      <w:r>
        <w:separator/>
      </w:r>
    </w:p>
  </w:endnote>
  <w:endnote w:type="continuationSeparator" w:id="0">
    <w:p w14:paraId="78EF21BA" w14:textId="77777777" w:rsidR="00B16B5F" w:rsidRDefault="00B16B5F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61EE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20D38" wp14:editId="0E421D8D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AEB3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51BDA8D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789C2D0F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CD5E" w14:textId="77777777" w:rsidR="00B16B5F" w:rsidRDefault="00B16B5F" w:rsidP="00070459">
      <w:r>
        <w:separator/>
      </w:r>
    </w:p>
  </w:footnote>
  <w:footnote w:type="continuationSeparator" w:id="0">
    <w:p w14:paraId="3B548183" w14:textId="77777777" w:rsidR="00B16B5F" w:rsidRDefault="00B16B5F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ADA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A45CA8" wp14:editId="74835C8A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709"/>
    <w:multiLevelType w:val="hybridMultilevel"/>
    <w:tmpl w:val="71F42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938295">
    <w:abstractNumId w:val="1"/>
  </w:num>
  <w:num w:numId="2" w16cid:durableId="52718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6"/>
    <w:rsid w:val="0002637A"/>
    <w:rsid w:val="00026F26"/>
    <w:rsid w:val="00064741"/>
    <w:rsid w:val="00070459"/>
    <w:rsid w:val="000D4EEA"/>
    <w:rsid w:val="0011215D"/>
    <w:rsid w:val="00147ED6"/>
    <w:rsid w:val="00214093"/>
    <w:rsid w:val="00217FB3"/>
    <w:rsid w:val="00233A0E"/>
    <w:rsid w:val="00255BA6"/>
    <w:rsid w:val="00265140"/>
    <w:rsid w:val="0026768D"/>
    <w:rsid w:val="00284321"/>
    <w:rsid w:val="00286DC8"/>
    <w:rsid w:val="002C721F"/>
    <w:rsid w:val="00340229"/>
    <w:rsid w:val="003606D0"/>
    <w:rsid w:val="003803F6"/>
    <w:rsid w:val="003B0C0B"/>
    <w:rsid w:val="003B42CC"/>
    <w:rsid w:val="003E2A1E"/>
    <w:rsid w:val="004351F1"/>
    <w:rsid w:val="00484E8E"/>
    <w:rsid w:val="004F1097"/>
    <w:rsid w:val="004F7F1A"/>
    <w:rsid w:val="0050580D"/>
    <w:rsid w:val="00535973"/>
    <w:rsid w:val="00537B7B"/>
    <w:rsid w:val="00556C50"/>
    <w:rsid w:val="00565FB6"/>
    <w:rsid w:val="005E159B"/>
    <w:rsid w:val="006223DF"/>
    <w:rsid w:val="00622F7E"/>
    <w:rsid w:val="00633C09"/>
    <w:rsid w:val="006821CC"/>
    <w:rsid w:val="006977D3"/>
    <w:rsid w:val="006D18A6"/>
    <w:rsid w:val="00727CD4"/>
    <w:rsid w:val="007425FC"/>
    <w:rsid w:val="007548EB"/>
    <w:rsid w:val="00764FBA"/>
    <w:rsid w:val="007741FE"/>
    <w:rsid w:val="00784CDA"/>
    <w:rsid w:val="007B39C6"/>
    <w:rsid w:val="007C5E2B"/>
    <w:rsid w:val="00841521"/>
    <w:rsid w:val="00870AC1"/>
    <w:rsid w:val="008E3954"/>
    <w:rsid w:val="00907372"/>
    <w:rsid w:val="009649C6"/>
    <w:rsid w:val="00973E64"/>
    <w:rsid w:val="00996FB1"/>
    <w:rsid w:val="009C6FA2"/>
    <w:rsid w:val="009F1150"/>
    <w:rsid w:val="009F26EB"/>
    <w:rsid w:val="00A335D6"/>
    <w:rsid w:val="00A33FB5"/>
    <w:rsid w:val="00AB053D"/>
    <w:rsid w:val="00AB4A41"/>
    <w:rsid w:val="00AC64F0"/>
    <w:rsid w:val="00AE7082"/>
    <w:rsid w:val="00AF3B63"/>
    <w:rsid w:val="00B070CA"/>
    <w:rsid w:val="00B16B5F"/>
    <w:rsid w:val="00B3094B"/>
    <w:rsid w:val="00C27129"/>
    <w:rsid w:val="00C41DD5"/>
    <w:rsid w:val="00C53D3A"/>
    <w:rsid w:val="00D0776C"/>
    <w:rsid w:val="00D35168"/>
    <w:rsid w:val="00DB0E33"/>
    <w:rsid w:val="00DD043F"/>
    <w:rsid w:val="00DE681E"/>
    <w:rsid w:val="00E11081"/>
    <w:rsid w:val="00E2766F"/>
    <w:rsid w:val="00E56DB7"/>
    <w:rsid w:val="00E8380D"/>
    <w:rsid w:val="00E94B68"/>
    <w:rsid w:val="00E97120"/>
    <w:rsid w:val="00EA5BA6"/>
    <w:rsid w:val="00EE25D6"/>
    <w:rsid w:val="00F15660"/>
    <w:rsid w:val="00F32DCB"/>
    <w:rsid w:val="00F33D69"/>
    <w:rsid w:val="00FA5455"/>
    <w:rsid w:val="00FC00A7"/>
    <w:rsid w:val="00FE0AC2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FBAB"/>
  <w15:chartTrackingRefBased/>
  <w15:docId w15:val="{244F39C9-76AB-4DAA-AB8C-5F442A79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Mkatabulky">
    <w:name w:val="Table Grid"/>
    <w:basedOn w:val="Normlntabulka"/>
    <w:uiPriority w:val="39"/>
    <w:rsid w:val="004F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51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E2B"/>
    <w:pPr>
      <w:ind w:left="720"/>
      <w:contextualSpacing/>
    </w:pPr>
  </w:style>
  <w:style w:type="paragraph" w:styleId="Revize">
    <w:name w:val="Revision"/>
    <w:hidden/>
    <w:uiPriority w:val="99"/>
    <w:semiHidden/>
    <w:rsid w:val="00E27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1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DD5"/>
  </w:style>
  <w:style w:type="character" w:customStyle="1" w:styleId="TextkomenteChar">
    <w:name w:val="Text komentáře Char"/>
    <w:basedOn w:val="Standardnpsmoodstavce"/>
    <w:link w:val="Textkomente"/>
    <w:uiPriority w:val="99"/>
    <w:rsid w:val="00C41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E56D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simona\Desktop\nov&#233;%20sm&#283;rnice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styl MLA" Version="7"/>
</file>

<file path=customXml/itemProps1.xml><?xml version="1.0" encoding="utf-8"?>
<ds:datastoreItem xmlns:ds="http://schemas.openxmlformats.org/officeDocument/2006/customXml" ds:itemID="{C3CC4064-5945-4657-AAD0-E9BA29B8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2</TotalTime>
  <Pages>11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ČERNÁ Simona</cp:lastModifiedBy>
  <cp:revision>8</cp:revision>
  <cp:lastPrinted>2024-04-09T12:36:00Z</cp:lastPrinted>
  <dcterms:created xsi:type="dcterms:W3CDTF">2024-10-30T14:51:00Z</dcterms:created>
  <dcterms:modified xsi:type="dcterms:W3CDTF">2025-01-23T12:15:00Z</dcterms:modified>
</cp:coreProperties>
</file>